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4452" w14:textId="77777777" w:rsidR="00375568" w:rsidRDefault="00375568">
      <w:pPr>
        <w:pStyle w:val="Standard"/>
        <w:spacing w:line="200" w:lineRule="atLeast"/>
        <w:jc w:val="both"/>
        <w:rPr>
          <w:b/>
          <w:bCs/>
        </w:rPr>
      </w:pPr>
    </w:p>
    <w:p w14:paraId="7303FA18" w14:textId="77777777" w:rsidR="00375568" w:rsidRDefault="00B22FA6">
      <w:pPr>
        <w:pStyle w:val="Standard"/>
        <w:jc w:val="center"/>
        <w:rPr>
          <w:b/>
          <w:bCs/>
        </w:rPr>
      </w:pPr>
      <w:r>
        <w:rPr>
          <w:b/>
          <w:bCs/>
        </w:rPr>
        <w:t>Oznámení o sdružené platbě místního</w:t>
      </w:r>
    </w:p>
    <w:p w14:paraId="7A9E51BE" w14:textId="77777777" w:rsidR="00375568" w:rsidRDefault="00B22FA6">
      <w:pPr>
        <w:pStyle w:val="Standard"/>
        <w:jc w:val="center"/>
        <w:rPr>
          <w:b/>
          <w:bCs/>
        </w:rPr>
      </w:pPr>
      <w:r>
        <w:rPr>
          <w:b/>
          <w:bCs/>
        </w:rPr>
        <w:t>poplatku za obecní systém odpadového hospodářství</w:t>
      </w:r>
    </w:p>
    <w:p w14:paraId="26B2DCF0" w14:textId="77777777" w:rsidR="00375568" w:rsidRDefault="00375568">
      <w:pPr>
        <w:pStyle w:val="Standard"/>
        <w:rPr>
          <w:b/>
          <w:bCs/>
        </w:rPr>
      </w:pPr>
    </w:p>
    <w:p w14:paraId="36D2A0DB" w14:textId="77777777" w:rsidR="00375568" w:rsidRDefault="00375568">
      <w:pPr>
        <w:pStyle w:val="Standard"/>
        <w:rPr>
          <w:b/>
          <w:bCs/>
        </w:rPr>
      </w:pPr>
    </w:p>
    <w:p w14:paraId="4971B7D7" w14:textId="77777777" w:rsidR="00375568" w:rsidRDefault="00375568">
      <w:pPr>
        <w:pStyle w:val="Standard"/>
        <w:rPr>
          <w:b/>
          <w:bCs/>
        </w:rPr>
      </w:pPr>
    </w:p>
    <w:p w14:paraId="2AA69B7B" w14:textId="77777777" w:rsidR="00375568" w:rsidRDefault="00B22FA6">
      <w:pPr>
        <w:pStyle w:val="Standard"/>
        <w:rPr>
          <w:b/>
          <w:bCs/>
        </w:rPr>
      </w:pPr>
      <w:r>
        <w:rPr>
          <w:b/>
          <w:bCs/>
        </w:rPr>
        <w:t>A. Údaje o osobě, odvádějící sdruženou platbu</w:t>
      </w: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4CD5D3AA"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A7987F"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921FAC" w14:textId="77777777" w:rsidR="00375568" w:rsidRDefault="00375568">
            <w:pPr>
              <w:pStyle w:val="TableContents"/>
              <w:snapToGrid w:val="0"/>
            </w:pPr>
          </w:p>
        </w:tc>
      </w:tr>
      <w:tr w:rsidR="00375568" w14:paraId="000F09D9"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225F3DA"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08DCE5" w14:textId="77777777" w:rsidR="00375568" w:rsidRDefault="00375568">
            <w:pPr>
              <w:pStyle w:val="TableContents"/>
              <w:snapToGrid w:val="0"/>
            </w:pPr>
          </w:p>
        </w:tc>
      </w:tr>
      <w:tr w:rsidR="00375568" w14:paraId="3797D8B5"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BF97657"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3DBD67" w14:textId="77777777" w:rsidR="00375568" w:rsidRDefault="00375568">
            <w:pPr>
              <w:pStyle w:val="TableContents"/>
              <w:snapToGrid w:val="0"/>
            </w:pPr>
          </w:p>
        </w:tc>
      </w:tr>
      <w:tr w:rsidR="00375568" w14:paraId="4F6F6FFA"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616BBF" w14:textId="77777777" w:rsidR="00375568" w:rsidRDefault="00B22FA6">
            <w:pPr>
              <w:pStyle w:val="TableContents"/>
              <w:snapToGrid w:val="0"/>
            </w:pPr>
            <w:r>
              <w:t>Adresa místa přihlášení:</w:t>
            </w:r>
          </w:p>
        </w:tc>
      </w:tr>
      <w:tr w:rsidR="00375568" w14:paraId="65949502"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127B1C0" w14:textId="77777777" w:rsidR="00375568" w:rsidRDefault="00B22FA6">
            <w:pPr>
              <w:pStyle w:val="TableContents"/>
              <w:snapToGrid w:val="0"/>
            </w:pPr>
            <w:r>
              <w:t>Ulice:</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ADAC3C0" w14:textId="77777777" w:rsidR="00375568" w:rsidRDefault="00375568">
            <w:pPr>
              <w:pStyle w:val="TableContents"/>
              <w:snapToGrid w:val="0"/>
            </w:pPr>
          </w:p>
        </w:tc>
      </w:tr>
      <w:tr w:rsidR="00375568" w14:paraId="20D7D3ED"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02567A3" w14:textId="77777777" w:rsidR="00375568" w:rsidRDefault="00B22FA6">
            <w:pPr>
              <w:pStyle w:val="TableContents"/>
              <w:snapToGrid w:val="0"/>
            </w:pPr>
            <w:r>
              <w:t>Číslo popisné:</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05A000" w14:textId="77777777" w:rsidR="00375568" w:rsidRDefault="00375568">
            <w:pPr>
              <w:pStyle w:val="TableContents"/>
              <w:snapToGrid w:val="0"/>
            </w:pPr>
          </w:p>
        </w:tc>
      </w:tr>
      <w:tr w:rsidR="00375568" w14:paraId="30F38E33"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2EA0038" w14:textId="77777777" w:rsidR="00375568" w:rsidRDefault="00B22FA6">
            <w:pPr>
              <w:pStyle w:val="TableContents"/>
              <w:snapToGrid w:val="0"/>
            </w:pPr>
            <w:r>
              <w:t xml:space="preserve">Číslo </w:t>
            </w:r>
            <w:r>
              <w:t>orientační: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172502" w14:textId="77777777" w:rsidR="00375568" w:rsidRDefault="00375568">
            <w:pPr>
              <w:pStyle w:val="TableContents"/>
              <w:snapToGrid w:val="0"/>
            </w:pPr>
          </w:p>
        </w:tc>
      </w:tr>
      <w:tr w:rsidR="00375568" w14:paraId="35985016" w14:textId="77777777">
        <w:tblPrEx>
          <w:tblCellMar>
            <w:top w:w="0" w:type="dxa"/>
            <w:bottom w:w="0" w:type="dxa"/>
          </w:tblCellMar>
        </w:tblPrEx>
        <w:tc>
          <w:tcPr>
            <w:tcW w:w="4535" w:type="dxa"/>
            <w:tcBorders>
              <w:left w:val="single" w:sz="2" w:space="0" w:color="000000"/>
              <w:bottom w:val="single" w:sz="4" w:space="0" w:color="000000"/>
            </w:tcBorders>
            <w:shd w:val="clear" w:color="auto" w:fill="auto"/>
            <w:tcMar>
              <w:top w:w="55" w:type="dxa"/>
              <w:left w:w="55" w:type="dxa"/>
              <w:bottom w:w="55" w:type="dxa"/>
              <w:right w:w="55" w:type="dxa"/>
            </w:tcMar>
          </w:tcPr>
          <w:p w14:paraId="0AA31784" w14:textId="77777777" w:rsidR="00375568" w:rsidRDefault="00B22FA6">
            <w:pPr>
              <w:pStyle w:val="TableContents"/>
              <w:snapToGrid w:val="0"/>
            </w:pPr>
            <w:r>
              <w:t>PSČ:</w:t>
            </w:r>
          </w:p>
        </w:tc>
        <w:tc>
          <w:tcPr>
            <w:tcW w:w="4559"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DC9E664" w14:textId="77777777" w:rsidR="00375568" w:rsidRDefault="00375568">
            <w:pPr>
              <w:pStyle w:val="TableContents"/>
              <w:snapToGrid w:val="0"/>
            </w:pPr>
          </w:p>
        </w:tc>
      </w:tr>
      <w:tr w:rsidR="00375568" w14:paraId="0FF5D21A" w14:textId="77777777">
        <w:tblPrEx>
          <w:tblCellMar>
            <w:top w:w="0" w:type="dxa"/>
            <w:bottom w:w="0" w:type="dxa"/>
          </w:tblCellMar>
        </w:tblPrEx>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4539F4" w14:textId="77777777" w:rsidR="00375568" w:rsidRDefault="00B22FA6">
            <w:pPr>
              <w:pStyle w:val="TableContents"/>
              <w:snapToGrid w:val="0"/>
            </w:pPr>
            <w:r>
              <w:t>Obec:</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DCD16F1" w14:textId="77777777" w:rsidR="00375568" w:rsidRDefault="00375568">
            <w:pPr>
              <w:pStyle w:val="TableContents"/>
              <w:snapToGrid w:val="0"/>
            </w:pPr>
          </w:p>
        </w:tc>
      </w:tr>
      <w:tr w:rsidR="00375568" w14:paraId="2DB5970D" w14:textId="77777777">
        <w:tblPrEx>
          <w:tblCellMar>
            <w:top w:w="0" w:type="dxa"/>
            <w:bottom w:w="0" w:type="dxa"/>
          </w:tblCellMar>
        </w:tblPrEx>
        <w:tc>
          <w:tcPr>
            <w:tcW w:w="45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489EBE9" w14:textId="77777777" w:rsidR="00375568" w:rsidRDefault="00B22FA6">
            <w:pPr>
              <w:pStyle w:val="TableContents"/>
              <w:snapToGrid w:val="0"/>
            </w:pPr>
            <w:r>
              <w:t>Telefon:</w:t>
            </w:r>
          </w:p>
        </w:tc>
        <w:tc>
          <w:tcPr>
            <w:tcW w:w="455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2C39E4" w14:textId="77777777" w:rsidR="00375568" w:rsidRDefault="00B22FA6">
            <w:pPr>
              <w:pStyle w:val="TableContents"/>
              <w:snapToGrid w:val="0"/>
            </w:pPr>
            <w:r>
              <w:t>E-mail:</w:t>
            </w:r>
          </w:p>
        </w:tc>
      </w:tr>
    </w:tbl>
    <w:p w14:paraId="2A70A28B" w14:textId="77777777" w:rsidR="00375568" w:rsidRDefault="00375568">
      <w:pPr>
        <w:pStyle w:val="Standard"/>
      </w:pPr>
    </w:p>
    <w:p w14:paraId="3E1879A6" w14:textId="77777777" w:rsidR="00375568" w:rsidRDefault="00375568">
      <w:pPr>
        <w:pStyle w:val="Standard"/>
        <w:rPr>
          <w:b/>
          <w:bCs/>
        </w:rPr>
      </w:pPr>
    </w:p>
    <w:p w14:paraId="4BFFB643" w14:textId="77777777" w:rsidR="00375568" w:rsidRDefault="00B22FA6">
      <w:pPr>
        <w:pStyle w:val="Standard"/>
        <w:rPr>
          <w:b/>
          <w:bCs/>
        </w:rPr>
      </w:pPr>
      <w:r>
        <w:rPr>
          <w:b/>
          <w:bCs/>
        </w:rPr>
        <w:t>B. Celkový počet osob:</w:t>
      </w: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63D15295"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C0003D4" w14:textId="77777777" w:rsidR="00375568" w:rsidRDefault="00B22FA6">
            <w:pPr>
              <w:pStyle w:val="TableContents"/>
              <w:snapToGrid w:val="0"/>
            </w:pPr>
            <w:r>
              <w:t>Počet osob, za které je poplatek hrazen:</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9FAD8A" w14:textId="77777777" w:rsidR="00375568" w:rsidRDefault="00375568">
            <w:pPr>
              <w:pStyle w:val="TableContents"/>
              <w:snapToGrid w:val="0"/>
            </w:pPr>
          </w:p>
        </w:tc>
      </w:tr>
    </w:tbl>
    <w:p w14:paraId="705A1AF5" w14:textId="77777777" w:rsidR="00375568" w:rsidRDefault="00375568">
      <w:pPr>
        <w:pStyle w:val="Standard"/>
      </w:pPr>
    </w:p>
    <w:p w14:paraId="4BC91A5F" w14:textId="77777777" w:rsidR="00375568" w:rsidRDefault="00375568">
      <w:pPr>
        <w:pStyle w:val="Standard"/>
        <w:rPr>
          <w:b/>
          <w:bCs/>
        </w:rPr>
      </w:pPr>
    </w:p>
    <w:p w14:paraId="7D05819B" w14:textId="77777777" w:rsidR="00375568" w:rsidRDefault="00B22FA6">
      <w:pPr>
        <w:pStyle w:val="Standard"/>
        <w:rPr>
          <w:b/>
          <w:bCs/>
        </w:rPr>
      </w:pPr>
      <w:r>
        <w:rPr>
          <w:b/>
          <w:bCs/>
        </w:rPr>
        <w:t>C. Adresa místa přihlášení::</w:t>
      </w: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4D3BD361" w14:textId="77777777">
        <w:tblPrEx>
          <w:tblCellMar>
            <w:top w:w="0" w:type="dxa"/>
            <w:bottom w:w="0" w:type="dxa"/>
          </w:tblCellMar>
        </w:tblPrEx>
        <w:tc>
          <w:tcPr>
            <w:tcW w:w="9094"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4A0201" w14:textId="77777777" w:rsidR="00375568" w:rsidRDefault="00B22FA6">
            <w:pPr>
              <w:pStyle w:val="TableContents"/>
              <w:snapToGrid w:val="0"/>
            </w:pPr>
            <w:r>
              <w:t>Adresa místa přihlášení, za které je poplatek odváděn:</w:t>
            </w:r>
          </w:p>
        </w:tc>
      </w:tr>
      <w:tr w:rsidR="00375568" w14:paraId="3ED5C2BF"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B29031D" w14:textId="77777777" w:rsidR="00375568" w:rsidRDefault="00B22FA6">
            <w:pPr>
              <w:pStyle w:val="TableContents"/>
              <w:snapToGrid w:val="0"/>
            </w:pPr>
            <w:r>
              <w:t>Ulice:</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691EF7" w14:textId="77777777" w:rsidR="00375568" w:rsidRDefault="00375568">
            <w:pPr>
              <w:pStyle w:val="TableContents"/>
              <w:snapToGrid w:val="0"/>
            </w:pPr>
          </w:p>
        </w:tc>
      </w:tr>
      <w:tr w:rsidR="00375568" w14:paraId="7632AB38"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299CEB23" w14:textId="77777777" w:rsidR="00375568" w:rsidRDefault="00B22FA6">
            <w:pPr>
              <w:pStyle w:val="TableContents"/>
              <w:snapToGrid w:val="0"/>
            </w:pPr>
            <w:r>
              <w:t>Číslo popisné:</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F557B7" w14:textId="77777777" w:rsidR="00375568" w:rsidRDefault="00375568">
            <w:pPr>
              <w:pStyle w:val="TableContents"/>
              <w:snapToGrid w:val="0"/>
            </w:pPr>
          </w:p>
        </w:tc>
      </w:tr>
      <w:tr w:rsidR="00375568" w14:paraId="268F7FCE"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0DF75D6" w14:textId="77777777" w:rsidR="00375568" w:rsidRDefault="00B22FA6">
            <w:pPr>
              <w:pStyle w:val="TableContents"/>
              <w:snapToGrid w:val="0"/>
            </w:pPr>
            <w:r>
              <w:t>Číslo orientační: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B85B32" w14:textId="77777777" w:rsidR="00375568" w:rsidRDefault="00375568">
            <w:pPr>
              <w:pStyle w:val="TableContents"/>
              <w:snapToGrid w:val="0"/>
            </w:pPr>
          </w:p>
        </w:tc>
      </w:tr>
      <w:tr w:rsidR="00375568" w14:paraId="54F1B9BC"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6A26D83A" w14:textId="77777777" w:rsidR="00375568" w:rsidRDefault="00B22FA6">
            <w:pPr>
              <w:pStyle w:val="TableContents"/>
              <w:snapToGrid w:val="0"/>
            </w:pPr>
            <w:r>
              <w:t>PSČ:</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421377" w14:textId="77777777" w:rsidR="00375568" w:rsidRDefault="00375568">
            <w:pPr>
              <w:pStyle w:val="TableContents"/>
              <w:snapToGrid w:val="0"/>
            </w:pPr>
          </w:p>
        </w:tc>
      </w:tr>
      <w:tr w:rsidR="00375568" w14:paraId="5524C45C"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86F44BA" w14:textId="77777777" w:rsidR="00375568" w:rsidRDefault="00B22FA6">
            <w:pPr>
              <w:pStyle w:val="TableContents"/>
              <w:snapToGrid w:val="0"/>
            </w:pPr>
            <w:r>
              <w:t>Obec:</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AC6ED5" w14:textId="77777777" w:rsidR="00375568" w:rsidRDefault="00375568">
            <w:pPr>
              <w:pStyle w:val="TableContents"/>
              <w:snapToGrid w:val="0"/>
            </w:pPr>
          </w:p>
        </w:tc>
      </w:tr>
    </w:tbl>
    <w:p w14:paraId="7E8DD53C" w14:textId="77777777" w:rsidR="00375568" w:rsidRDefault="00375568">
      <w:pPr>
        <w:pStyle w:val="Standard"/>
      </w:pPr>
    </w:p>
    <w:p w14:paraId="223A5A81" w14:textId="77777777" w:rsidR="00375568" w:rsidRDefault="00375568">
      <w:pPr>
        <w:pStyle w:val="Standard"/>
        <w:rPr>
          <w:b/>
          <w:bCs/>
        </w:rPr>
      </w:pPr>
    </w:p>
    <w:p w14:paraId="33AEDC82" w14:textId="77777777" w:rsidR="00375568" w:rsidRDefault="00B22FA6">
      <w:pPr>
        <w:pStyle w:val="Standard"/>
        <w:rPr>
          <w:b/>
          <w:bCs/>
        </w:rPr>
      </w:pPr>
      <w:r>
        <w:rPr>
          <w:b/>
          <w:bCs/>
        </w:rPr>
        <w:t>D. Údaje o všech poplatnících, za které je poplatek hrazen v rámci sdružené platby:</w:t>
      </w: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63CEB3C2"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4E324E"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0ECB454" w14:textId="77777777" w:rsidR="00375568" w:rsidRDefault="00375568">
            <w:pPr>
              <w:pStyle w:val="TableContents"/>
              <w:snapToGrid w:val="0"/>
            </w:pPr>
          </w:p>
        </w:tc>
      </w:tr>
      <w:tr w:rsidR="00375568" w14:paraId="0F73312D"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BD310FE"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3F88E3" w14:textId="77777777" w:rsidR="00375568" w:rsidRDefault="00375568">
            <w:pPr>
              <w:pStyle w:val="TableContents"/>
              <w:snapToGrid w:val="0"/>
            </w:pPr>
          </w:p>
        </w:tc>
      </w:tr>
      <w:tr w:rsidR="00375568" w14:paraId="2A9431F2"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132547A"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DFB0F4" w14:textId="77777777" w:rsidR="00375568" w:rsidRDefault="00375568">
            <w:pPr>
              <w:pStyle w:val="TableContents"/>
              <w:snapToGrid w:val="0"/>
            </w:pPr>
          </w:p>
        </w:tc>
      </w:tr>
      <w:tr w:rsidR="00375568" w14:paraId="29139F9A"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4CD853" w14:textId="77777777" w:rsidR="00375568" w:rsidRDefault="00B22FA6">
            <w:pPr>
              <w:pStyle w:val="TableContents"/>
              <w:snapToGrid w:val="0"/>
            </w:pPr>
            <w:r>
              <w:t>Období, za které je poplatek hrazen</w:t>
            </w:r>
          </w:p>
        </w:tc>
      </w:tr>
      <w:tr w:rsidR="00375568" w14:paraId="48E67A70"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0DE9A4E" w14:textId="77777777" w:rsidR="00375568" w:rsidRDefault="00B22FA6">
            <w:pPr>
              <w:pStyle w:val="TableContents"/>
              <w:snapToGrid w:val="0"/>
            </w:pPr>
            <w:r>
              <w:t>celé období: a) jedna splátka</w:t>
            </w:r>
          </w:p>
          <w:p w14:paraId="26D2877E"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A4A8A3" w14:textId="77777777" w:rsidR="00375568" w:rsidRDefault="00375568">
            <w:pPr>
              <w:pStyle w:val="TableContents"/>
              <w:snapToGrid w:val="0"/>
            </w:pPr>
          </w:p>
        </w:tc>
      </w:tr>
      <w:tr w:rsidR="00375568" w14:paraId="531FF00E"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CF3F307"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BF334D" w14:textId="77777777" w:rsidR="00375568" w:rsidRDefault="00375568">
            <w:pPr>
              <w:pStyle w:val="TableContents"/>
              <w:snapToGrid w:val="0"/>
            </w:pPr>
          </w:p>
        </w:tc>
      </w:tr>
    </w:tbl>
    <w:p w14:paraId="0B49362F" w14:textId="77777777" w:rsidR="00375568" w:rsidRDefault="00375568">
      <w:pPr>
        <w:pStyle w:val="Standard"/>
      </w:pPr>
    </w:p>
    <w:p w14:paraId="12B06E89" w14:textId="77777777" w:rsidR="00375568" w:rsidRDefault="00375568">
      <w:pPr>
        <w:pStyle w:val="Standard"/>
        <w:rPr>
          <w:b/>
          <w:bCs/>
        </w:rPr>
      </w:pPr>
    </w:p>
    <w:p w14:paraId="158D3FDC" w14:textId="77777777" w:rsidR="00375568" w:rsidRDefault="00375568">
      <w:pPr>
        <w:pStyle w:val="Standard"/>
        <w:rPr>
          <w:b/>
          <w:bCs/>
        </w:rPr>
      </w:pPr>
    </w:p>
    <w:p w14:paraId="66D79657" w14:textId="77777777" w:rsidR="00375568" w:rsidRDefault="00375568">
      <w:pPr>
        <w:pStyle w:val="Standard"/>
        <w:rPr>
          <w:b/>
          <w:bCs/>
        </w:rPr>
      </w:pPr>
    </w:p>
    <w:p w14:paraId="77AF6304" w14:textId="77777777" w:rsidR="00375568" w:rsidRDefault="00375568">
      <w:pPr>
        <w:pStyle w:val="Standard"/>
        <w:rPr>
          <w:b/>
          <w:bCs/>
        </w:rPr>
      </w:pPr>
    </w:p>
    <w:p w14:paraId="1E76815F" w14:textId="77777777" w:rsidR="00375568" w:rsidRDefault="00375568">
      <w:pPr>
        <w:pStyle w:val="Standard"/>
        <w:rPr>
          <w:b/>
          <w:bCs/>
        </w:rPr>
      </w:pP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776FCF68"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4DE929"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F6A6F5" w14:textId="77777777" w:rsidR="00375568" w:rsidRDefault="00375568">
            <w:pPr>
              <w:pStyle w:val="TableContents"/>
              <w:snapToGrid w:val="0"/>
            </w:pPr>
          </w:p>
        </w:tc>
      </w:tr>
      <w:tr w:rsidR="00375568" w14:paraId="3614CC0D"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774B0C9"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AEC6FD" w14:textId="77777777" w:rsidR="00375568" w:rsidRDefault="00375568">
            <w:pPr>
              <w:pStyle w:val="TableContents"/>
              <w:snapToGrid w:val="0"/>
            </w:pPr>
          </w:p>
        </w:tc>
      </w:tr>
      <w:tr w:rsidR="00375568" w14:paraId="72E17F4D"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6E4D72D"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1FCBFD" w14:textId="77777777" w:rsidR="00375568" w:rsidRDefault="00375568">
            <w:pPr>
              <w:pStyle w:val="TableContents"/>
              <w:snapToGrid w:val="0"/>
            </w:pPr>
          </w:p>
        </w:tc>
      </w:tr>
      <w:tr w:rsidR="00375568" w14:paraId="0304EEA8"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DD975F" w14:textId="77777777" w:rsidR="00375568" w:rsidRDefault="00B22FA6">
            <w:pPr>
              <w:pStyle w:val="TableContents"/>
              <w:snapToGrid w:val="0"/>
            </w:pPr>
            <w:r>
              <w:t>Období, za které je poplatek hrazen</w:t>
            </w:r>
          </w:p>
        </w:tc>
      </w:tr>
      <w:tr w:rsidR="00375568" w14:paraId="718CBE2F"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6F446005" w14:textId="77777777" w:rsidR="00375568" w:rsidRDefault="00B22FA6">
            <w:pPr>
              <w:pStyle w:val="TableContents"/>
              <w:snapToGrid w:val="0"/>
            </w:pPr>
            <w:r>
              <w:t>celé období: a) jedna splátka</w:t>
            </w:r>
          </w:p>
          <w:p w14:paraId="2D249A7A"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47120F" w14:textId="77777777" w:rsidR="00375568" w:rsidRDefault="00375568">
            <w:pPr>
              <w:pStyle w:val="TableContents"/>
              <w:snapToGrid w:val="0"/>
            </w:pPr>
          </w:p>
        </w:tc>
      </w:tr>
      <w:tr w:rsidR="00375568" w14:paraId="7810687D"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3F691147"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C8A28A" w14:textId="77777777" w:rsidR="00375568" w:rsidRDefault="00375568">
            <w:pPr>
              <w:pStyle w:val="TableContents"/>
              <w:snapToGrid w:val="0"/>
            </w:pPr>
          </w:p>
        </w:tc>
      </w:tr>
    </w:tbl>
    <w:p w14:paraId="288573E1" w14:textId="77777777" w:rsidR="00375568" w:rsidRDefault="00375568">
      <w:pPr>
        <w:pStyle w:val="Standard"/>
      </w:pPr>
    </w:p>
    <w:p w14:paraId="22BB4AF1" w14:textId="77777777" w:rsidR="00375568" w:rsidRDefault="00375568">
      <w:pPr>
        <w:pStyle w:val="Standard"/>
      </w:pPr>
    </w:p>
    <w:p w14:paraId="0636CEFB" w14:textId="77777777" w:rsidR="00375568" w:rsidRDefault="00375568">
      <w:pPr>
        <w:pStyle w:val="Standard"/>
      </w:pP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62120E84"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AF14F9"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AC49196" w14:textId="77777777" w:rsidR="00375568" w:rsidRDefault="00375568">
            <w:pPr>
              <w:pStyle w:val="TableContents"/>
              <w:snapToGrid w:val="0"/>
            </w:pPr>
          </w:p>
        </w:tc>
      </w:tr>
      <w:tr w:rsidR="00375568" w14:paraId="195E37D7"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69C3D4DD"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CA063E" w14:textId="77777777" w:rsidR="00375568" w:rsidRDefault="00375568">
            <w:pPr>
              <w:pStyle w:val="TableContents"/>
              <w:snapToGrid w:val="0"/>
            </w:pPr>
          </w:p>
        </w:tc>
      </w:tr>
      <w:tr w:rsidR="00375568" w14:paraId="347D97A3"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E90F93D"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B6739A" w14:textId="77777777" w:rsidR="00375568" w:rsidRDefault="00375568">
            <w:pPr>
              <w:pStyle w:val="TableContents"/>
              <w:snapToGrid w:val="0"/>
            </w:pPr>
          </w:p>
        </w:tc>
      </w:tr>
      <w:tr w:rsidR="00375568" w14:paraId="18F7FC3A"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2F2700" w14:textId="77777777" w:rsidR="00375568" w:rsidRDefault="00B22FA6">
            <w:pPr>
              <w:pStyle w:val="TableContents"/>
              <w:snapToGrid w:val="0"/>
            </w:pPr>
            <w:r>
              <w:t>Období, za které je poplatek hrazen</w:t>
            </w:r>
          </w:p>
        </w:tc>
      </w:tr>
      <w:tr w:rsidR="00375568" w14:paraId="00E7C389"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C93ECA5" w14:textId="77777777" w:rsidR="00375568" w:rsidRDefault="00B22FA6">
            <w:pPr>
              <w:pStyle w:val="TableContents"/>
              <w:snapToGrid w:val="0"/>
            </w:pPr>
            <w:r>
              <w:t>celé období: a) jedna splátka</w:t>
            </w:r>
          </w:p>
          <w:p w14:paraId="51EA8341"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BA44A2" w14:textId="77777777" w:rsidR="00375568" w:rsidRDefault="00375568">
            <w:pPr>
              <w:pStyle w:val="TableContents"/>
              <w:snapToGrid w:val="0"/>
            </w:pPr>
          </w:p>
        </w:tc>
      </w:tr>
      <w:tr w:rsidR="00375568" w14:paraId="1F7DF817"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56451996"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F37FE3" w14:textId="77777777" w:rsidR="00375568" w:rsidRDefault="00375568">
            <w:pPr>
              <w:pStyle w:val="TableContents"/>
              <w:snapToGrid w:val="0"/>
            </w:pPr>
          </w:p>
        </w:tc>
      </w:tr>
    </w:tbl>
    <w:p w14:paraId="3EA34EEA" w14:textId="77777777" w:rsidR="00375568" w:rsidRDefault="00375568">
      <w:pPr>
        <w:pStyle w:val="Standard"/>
      </w:pPr>
    </w:p>
    <w:p w14:paraId="1A174891" w14:textId="77777777" w:rsidR="00375568" w:rsidRDefault="00375568">
      <w:pPr>
        <w:pStyle w:val="Standard"/>
      </w:pPr>
    </w:p>
    <w:p w14:paraId="0A47A930" w14:textId="77777777" w:rsidR="00375568" w:rsidRDefault="00375568">
      <w:pPr>
        <w:pStyle w:val="Standard"/>
      </w:pP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52BE35F0"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3246FD"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DA4CB8" w14:textId="77777777" w:rsidR="00375568" w:rsidRDefault="00375568">
            <w:pPr>
              <w:pStyle w:val="TableContents"/>
              <w:snapToGrid w:val="0"/>
            </w:pPr>
          </w:p>
        </w:tc>
      </w:tr>
      <w:tr w:rsidR="00375568" w14:paraId="7D3CC360"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66282535"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28471C" w14:textId="77777777" w:rsidR="00375568" w:rsidRDefault="00375568">
            <w:pPr>
              <w:pStyle w:val="TableContents"/>
              <w:snapToGrid w:val="0"/>
            </w:pPr>
          </w:p>
        </w:tc>
      </w:tr>
      <w:tr w:rsidR="00375568" w14:paraId="4BB6B189"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1F2041A6"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8335E0" w14:textId="77777777" w:rsidR="00375568" w:rsidRDefault="00375568">
            <w:pPr>
              <w:pStyle w:val="TableContents"/>
              <w:snapToGrid w:val="0"/>
            </w:pPr>
          </w:p>
        </w:tc>
      </w:tr>
      <w:tr w:rsidR="00375568" w14:paraId="4AF6BD4B"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C5A279" w14:textId="77777777" w:rsidR="00375568" w:rsidRDefault="00B22FA6">
            <w:pPr>
              <w:pStyle w:val="TableContents"/>
              <w:snapToGrid w:val="0"/>
            </w:pPr>
            <w:r>
              <w:t xml:space="preserve">Období, za které je </w:t>
            </w:r>
            <w:r>
              <w:t>poplatek hrazen</w:t>
            </w:r>
          </w:p>
        </w:tc>
      </w:tr>
      <w:tr w:rsidR="00375568" w14:paraId="6BF09452"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6C8CF11" w14:textId="77777777" w:rsidR="00375568" w:rsidRDefault="00B22FA6">
            <w:pPr>
              <w:pStyle w:val="TableContents"/>
              <w:snapToGrid w:val="0"/>
            </w:pPr>
            <w:r>
              <w:t>celé období: a) jedna splátka</w:t>
            </w:r>
          </w:p>
          <w:p w14:paraId="10BCC3CD"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B0566E" w14:textId="77777777" w:rsidR="00375568" w:rsidRDefault="00375568">
            <w:pPr>
              <w:pStyle w:val="TableContents"/>
              <w:snapToGrid w:val="0"/>
            </w:pPr>
          </w:p>
        </w:tc>
      </w:tr>
      <w:tr w:rsidR="00375568" w14:paraId="6A6857E4"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777103E"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B6D723" w14:textId="77777777" w:rsidR="00375568" w:rsidRDefault="00375568">
            <w:pPr>
              <w:pStyle w:val="TableContents"/>
              <w:snapToGrid w:val="0"/>
            </w:pPr>
          </w:p>
        </w:tc>
      </w:tr>
    </w:tbl>
    <w:p w14:paraId="4000C189" w14:textId="77777777" w:rsidR="00375568" w:rsidRDefault="00375568">
      <w:pPr>
        <w:pStyle w:val="Standard"/>
      </w:pPr>
    </w:p>
    <w:p w14:paraId="780D7A56" w14:textId="77777777" w:rsidR="00375568" w:rsidRDefault="00375568">
      <w:pPr>
        <w:pStyle w:val="Standard"/>
      </w:pPr>
    </w:p>
    <w:p w14:paraId="381B1FB7" w14:textId="77777777" w:rsidR="00375568" w:rsidRDefault="00375568">
      <w:pPr>
        <w:pStyle w:val="Standard"/>
      </w:pP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473FE5EA"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39C8DAB"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F398F6" w14:textId="77777777" w:rsidR="00375568" w:rsidRDefault="00375568">
            <w:pPr>
              <w:pStyle w:val="TableContents"/>
              <w:snapToGrid w:val="0"/>
            </w:pPr>
          </w:p>
        </w:tc>
      </w:tr>
      <w:tr w:rsidR="00375568" w14:paraId="39067691"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96425F5"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11340C" w14:textId="77777777" w:rsidR="00375568" w:rsidRDefault="00375568">
            <w:pPr>
              <w:pStyle w:val="TableContents"/>
              <w:snapToGrid w:val="0"/>
            </w:pPr>
          </w:p>
        </w:tc>
      </w:tr>
      <w:tr w:rsidR="00375568" w14:paraId="7B34B178"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47FF7A15"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FB5690" w14:textId="77777777" w:rsidR="00375568" w:rsidRDefault="00375568">
            <w:pPr>
              <w:pStyle w:val="TableContents"/>
              <w:snapToGrid w:val="0"/>
            </w:pPr>
          </w:p>
        </w:tc>
      </w:tr>
      <w:tr w:rsidR="00375568" w14:paraId="3EE8E0CF"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893CA9" w14:textId="77777777" w:rsidR="00375568" w:rsidRDefault="00B22FA6">
            <w:pPr>
              <w:pStyle w:val="TableContents"/>
              <w:snapToGrid w:val="0"/>
            </w:pPr>
            <w:r>
              <w:t>Období, za které je poplatek hrazen</w:t>
            </w:r>
          </w:p>
        </w:tc>
      </w:tr>
      <w:tr w:rsidR="00375568" w14:paraId="2D7CAA8A"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7052EA2" w14:textId="77777777" w:rsidR="00375568" w:rsidRDefault="00B22FA6">
            <w:pPr>
              <w:pStyle w:val="TableContents"/>
              <w:snapToGrid w:val="0"/>
            </w:pPr>
            <w:r>
              <w:t>celé období: a) jedna splátka</w:t>
            </w:r>
          </w:p>
          <w:p w14:paraId="6CDAB0A0"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B6D7AC" w14:textId="77777777" w:rsidR="00375568" w:rsidRDefault="00375568">
            <w:pPr>
              <w:pStyle w:val="TableContents"/>
              <w:snapToGrid w:val="0"/>
            </w:pPr>
          </w:p>
        </w:tc>
      </w:tr>
      <w:tr w:rsidR="00375568" w14:paraId="12988ECE"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22A74DCC"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604089" w14:textId="77777777" w:rsidR="00375568" w:rsidRDefault="00375568">
            <w:pPr>
              <w:pStyle w:val="TableContents"/>
              <w:snapToGrid w:val="0"/>
            </w:pPr>
          </w:p>
        </w:tc>
      </w:tr>
    </w:tbl>
    <w:p w14:paraId="01AB2FCF" w14:textId="77777777" w:rsidR="00375568" w:rsidRDefault="00375568">
      <w:pPr>
        <w:pStyle w:val="Standard"/>
      </w:pPr>
    </w:p>
    <w:p w14:paraId="1F55C9CE" w14:textId="77777777" w:rsidR="00375568" w:rsidRDefault="00375568">
      <w:pPr>
        <w:pStyle w:val="Standard"/>
      </w:pPr>
    </w:p>
    <w:p w14:paraId="392BA0C1" w14:textId="77777777" w:rsidR="00375568" w:rsidRDefault="00375568">
      <w:pPr>
        <w:pStyle w:val="Standard"/>
      </w:pPr>
    </w:p>
    <w:p w14:paraId="59C2F071" w14:textId="77777777" w:rsidR="00375568" w:rsidRDefault="00375568">
      <w:pPr>
        <w:pStyle w:val="Standard"/>
      </w:pPr>
    </w:p>
    <w:p w14:paraId="268F0135" w14:textId="77777777" w:rsidR="00375568" w:rsidRDefault="00375568">
      <w:pPr>
        <w:pStyle w:val="Standard"/>
      </w:pPr>
    </w:p>
    <w:tbl>
      <w:tblPr>
        <w:tblW w:w="9094" w:type="dxa"/>
        <w:tblLayout w:type="fixed"/>
        <w:tblCellMar>
          <w:left w:w="10" w:type="dxa"/>
          <w:right w:w="10" w:type="dxa"/>
        </w:tblCellMar>
        <w:tblLook w:val="0000" w:firstRow="0" w:lastRow="0" w:firstColumn="0" w:lastColumn="0" w:noHBand="0" w:noVBand="0"/>
      </w:tblPr>
      <w:tblGrid>
        <w:gridCol w:w="4535"/>
        <w:gridCol w:w="4559"/>
      </w:tblGrid>
      <w:tr w:rsidR="00375568" w14:paraId="0B6CFE90" w14:textId="77777777">
        <w:tblPrEx>
          <w:tblCellMar>
            <w:top w:w="0" w:type="dxa"/>
            <w:bottom w:w="0" w:type="dxa"/>
          </w:tblCellMar>
        </w:tblPrEx>
        <w:tc>
          <w:tcPr>
            <w:tcW w:w="45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2E2625" w14:textId="77777777" w:rsidR="00375568" w:rsidRDefault="00B22FA6">
            <w:pPr>
              <w:pStyle w:val="TableContents"/>
              <w:snapToGrid w:val="0"/>
            </w:pPr>
            <w:r>
              <w:t>Jméno:</w:t>
            </w:r>
          </w:p>
        </w:tc>
        <w:tc>
          <w:tcPr>
            <w:tcW w:w="4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7A35C1" w14:textId="77777777" w:rsidR="00375568" w:rsidRDefault="00375568">
            <w:pPr>
              <w:pStyle w:val="TableContents"/>
              <w:snapToGrid w:val="0"/>
            </w:pPr>
          </w:p>
        </w:tc>
      </w:tr>
      <w:tr w:rsidR="00375568" w14:paraId="7675E7BA"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6F6E9ECB" w14:textId="77777777" w:rsidR="00375568" w:rsidRDefault="00B22FA6">
            <w:pPr>
              <w:pStyle w:val="TableContents"/>
              <w:snapToGrid w:val="0"/>
            </w:pPr>
            <w:r>
              <w:t>Příjmení: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CED2B4" w14:textId="77777777" w:rsidR="00375568" w:rsidRDefault="00375568">
            <w:pPr>
              <w:pStyle w:val="TableContents"/>
              <w:snapToGrid w:val="0"/>
            </w:pPr>
          </w:p>
        </w:tc>
      </w:tr>
      <w:tr w:rsidR="00375568" w14:paraId="19908D26"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2447CE73" w14:textId="77777777" w:rsidR="00375568" w:rsidRDefault="00B22FA6">
            <w:pPr>
              <w:pStyle w:val="TableContents"/>
              <w:snapToGrid w:val="0"/>
            </w:pPr>
            <w:r>
              <w:t>Datum narození:</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C7D057" w14:textId="77777777" w:rsidR="00375568" w:rsidRDefault="00375568">
            <w:pPr>
              <w:pStyle w:val="TableContents"/>
              <w:snapToGrid w:val="0"/>
            </w:pPr>
          </w:p>
        </w:tc>
      </w:tr>
      <w:tr w:rsidR="00375568" w14:paraId="29E5FB9F" w14:textId="77777777">
        <w:tblPrEx>
          <w:tblCellMar>
            <w:top w:w="0" w:type="dxa"/>
            <w:bottom w:w="0" w:type="dxa"/>
          </w:tblCellMar>
        </w:tblPrEx>
        <w:tc>
          <w:tcPr>
            <w:tcW w:w="9094"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83A1E0" w14:textId="77777777" w:rsidR="00375568" w:rsidRDefault="00B22FA6">
            <w:pPr>
              <w:pStyle w:val="TableContents"/>
              <w:snapToGrid w:val="0"/>
            </w:pPr>
            <w:r>
              <w:t>Období, za které je poplatek hrazen</w:t>
            </w:r>
          </w:p>
        </w:tc>
      </w:tr>
      <w:tr w:rsidR="00375568" w14:paraId="548EE92B"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76F2D627" w14:textId="77777777" w:rsidR="00375568" w:rsidRDefault="00B22FA6">
            <w:pPr>
              <w:pStyle w:val="TableContents"/>
              <w:snapToGrid w:val="0"/>
            </w:pPr>
            <w:r>
              <w:t>celé období: a) jedna splátka</w:t>
            </w:r>
          </w:p>
          <w:p w14:paraId="5D0E9CBD" w14:textId="77777777" w:rsidR="00375568" w:rsidRDefault="00B22FA6">
            <w:pPr>
              <w:pStyle w:val="TableContents"/>
            </w:pPr>
            <w:r>
              <w:t xml:space="preserve">                     b) dvě splátky</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FE132" w14:textId="77777777" w:rsidR="00375568" w:rsidRDefault="00375568">
            <w:pPr>
              <w:pStyle w:val="TableContents"/>
              <w:snapToGrid w:val="0"/>
            </w:pPr>
          </w:p>
        </w:tc>
      </w:tr>
      <w:tr w:rsidR="00375568" w14:paraId="17D12601" w14:textId="77777777">
        <w:tblPrEx>
          <w:tblCellMar>
            <w:top w:w="0" w:type="dxa"/>
            <w:bottom w:w="0" w:type="dxa"/>
          </w:tblCellMar>
        </w:tblPrEx>
        <w:tc>
          <w:tcPr>
            <w:tcW w:w="4535" w:type="dxa"/>
            <w:tcBorders>
              <w:left w:val="single" w:sz="2" w:space="0" w:color="000000"/>
              <w:bottom w:val="single" w:sz="2" w:space="0" w:color="000000"/>
            </w:tcBorders>
            <w:shd w:val="clear" w:color="auto" w:fill="auto"/>
            <w:tcMar>
              <w:top w:w="55" w:type="dxa"/>
              <w:left w:w="55" w:type="dxa"/>
              <w:bottom w:w="55" w:type="dxa"/>
              <w:right w:w="55" w:type="dxa"/>
            </w:tcMar>
          </w:tcPr>
          <w:p w14:paraId="099404B2" w14:textId="77777777" w:rsidR="00375568" w:rsidRDefault="00B22FA6">
            <w:pPr>
              <w:pStyle w:val="TableContents"/>
              <w:snapToGrid w:val="0"/>
            </w:pPr>
            <w:r>
              <w:t>Osvobození</w:t>
            </w:r>
            <w:r>
              <w:rPr>
                <w:sz w:val="21"/>
                <w:szCs w:val="21"/>
              </w:rPr>
              <w:t>(uveďte důvod a doložte potvrzení)</w:t>
            </w:r>
            <w:r>
              <w:t>:</w:t>
            </w:r>
          </w:p>
        </w:tc>
        <w:tc>
          <w:tcPr>
            <w:tcW w:w="4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84CDA0" w14:textId="77777777" w:rsidR="00375568" w:rsidRDefault="00375568">
            <w:pPr>
              <w:pStyle w:val="TableContents"/>
              <w:snapToGrid w:val="0"/>
            </w:pPr>
          </w:p>
        </w:tc>
      </w:tr>
    </w:tbl>
    <w:p w14:paraId="4DABB4A7" w14:textId="77777777" w:rsidR="00375568" w:rsidRDefault="00375568">
      <w:pPr>
        <w:pStyle w:val="Standard"/>
        <w:spacing w:line="200" w:lineRule="atLeast"/>
        <w:jc w:val="center"/>
      </w:pPr>
    </w:p>
    <w:p w14:paraId="4F3E3EA9" w14:textId="77777777" w:rsidR="00375568" w:rsidRDefault="00375568">
      <w:pPr>
        <w:pStyle w:val="Standard"/>
        <w:spacing w:line="200" w:lineRule="atLeast"/>
      </w:pPr>
    </w:p>
    <w:p w14:paraId="21F6CAFD" w14:textId="77777777" w:rsidR="00375568" w:rsidRDefault="00375568">
      <w:pPr>
        <w:pStyle w:val="Standard"/>
        <w:spacing w:line="200" w:lineRule="atLeast"/>
        <w:jc w:val="center"/>
      </w:pPr>
    </w:p>
    <w:p w14:paraId="13D60D7A" w14:textId="77777777" w:rsidR="00375568" w:rsidRDefault="00B22FA6">
      <w:pPr>
        <w:pStyle w:val="Standard"/>
        <w:spacing w:line="200" w:lineRule="atLeast"/>
      </w:pPr>
      <w:r>
        <w:t>Datum.....................................                                              Podpis...........................................…</w:t>
      </w:r>
    </w:p>
    <w:p w14:paraId="15CFB254" w14:textId="77777777" w:rsidR="00375568" w:rsidRDefault="00375568">
      <w:pPr>
        <w:pStyle w:val="Standard"/>
        <w:spacing w:line="200" w:lineRule="atLeast"/>
        <w:rPr>
          <w:b/>
          <w:bCs/>
        </w:rPr>
      </w:pPr>
    </w:p>
    <w:p w14:paraId="5BF8EC0C" w14:textId="77777777" w:rsidR="00375568" w:rsidRDefault="00375568">
      <w:pPr>
        <w:pStyle w:val="Standard"/>
        <w:spacing w:line="200" w:lineRule="atLeast"/>
        <w:rPr>
          <w:b/>
          <w:bCs/>
        </w:rPr>
      </w:pPr>
    </w:p>
    <w:p w14:paraId="778476A7" w14:textId="77777777" w:rsidR="00375568" w:rsidRDefault="00375568">
      <w:pPr>
        <w:pStyle w:val="Standard"/>
        <w:spacing w:line="200" w:lineRule="atLeast"/>
        <w:rPr>
          <w:b/>
          <w:bCs/>
        </w:rPr>
      </w:pPr>
    </w:p>
    <w:p w14:paraId="2FC8CCE5" w14:textId="77777777" w:rsidR="00375568" w:rsidRDefault="00375568">
      <w:pPr>
        <w:pStyle w:val="Standard"/>
        <w:spacing w:line="200" w:lineRule="atLeast"/>
        <w:rPr>
          <w:b/>
          <w:bCs/>
        </w:rPr>
      </w:pPr>
    </w:p>
    <w:p w14:paraId="45693A25" w14:textId="77777777" w:rsidR="00375568" w:rsidRDefault="00375568">
      <w:pPr>
        <w:pStyle w:val="Standard"/>
        <w:spacing w:line="200" w:lineRule="atLeast"/>
        <w:rPr>
          <w:b/>
          <w:bCs/>
        </w:rPr>
      </w:pPr>
    </w:p>
    <w:p w14:paraId="70E865D2" w14:textId="77777777" w:rsidR="00375568" w:rsidRDefault="00375568">
      <w:pPr>
        <w:pStyle w:val="Standard"/>
        <w:spacing w:line="200" w:lineRule="atLeast"/>
        <w:rPr>
          <w:b/>
          <w:bCs/>
        </w:rPr>
      </w:pPr>
    </w:p>
    <w:p w14:paraId="1E9714F7" w14:textId="77777777" w:rsidR="00375568" w:rsidRDefault="00B22FA6">
      <w:pPr>
        <w:pStyle w:val="Standard"/>
        <w:spacing w:line="200" w:lineRule="atLeast"/>
        <w:rPr>
          <w:b/>
          <w:bCs/>
        </w:rPr>
      </w:pPr>
      <w:r>
        <w:rPr>
          <w:b/>
          <w:bCs/>
        </w:rPr>
        <w:t xml:space="preserve">Poučení k placení místního poplatku za obecní systém </w:t>
      </w:r>
      <w:r>
        <w:rPr>
          <w:b/>
          <w:bCs/>
        </w:rPr>
        <w:t>odpadového hospodářství</w:t>
      </w:r>
    </w:p>
    <w:p w14:paraId="250BFBF5" w14:textId="77777777" w:rsidR="00375568" w:rsidRDefault="00375568">
      <w:pPr>
        <w:pStyle w:val="Standard"/>
        <w:spacing w:line="200" w:lineRule="atLeast"/>
      </w:pPr>
    </w:p>
    <w:p w14:paraId="57CDB0A2" w14:textId="77777777" w:rsidR="00375568" w:rsidRDefault="00B22FA6">
      <w:pPr>
        <w:pStyle w:val="Standard"/>
        <w:spacing w:line="200" w:lineRule="atLeast"/>
      </w:pPr>
      <w:r>
        <w:t>Obecně závaznou vyhláškou města Domažlice je na území města Domažlice zaveden místní poplatek za obecní systém odpadového hospodářství. Výkon správy poplatku provádí Městský úřad Domažlice, odbor finanční (náměstí Míru 1, 344 01  D</w:t>
      </w:r>
      <w:r>
        <w:t>omažlice).</w:t>
      </w:r>
    </w:p>
    <w:p w14:paraId="08FE0D66" w14:textId="77777777" w:rsidR="00375568" w:rsidRDefault="00B22FA6">
      <w:pPr>
        <w:pStyle w:val="Standard"/>
        <w:spacing w:line="200" w:lineRule="atLeast"/>
      </w:pPr>
      <w:r>
        <w:t>Poplatek za domácnost může být odváděn společným zástupcem, za rodinný nebo bytový dům vlastníkem nebo správcem; tyto osoby jsou povinny správci poplatku oznámit jména a data narození osob, za které poplatek odvádějí.</w:t>
      </w:r>
    </w:p>
    <w:sectPr w:rsidR="0037556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E510" w14:textId="77777777" w:rsidR="00000000" w:rsidRDefault="00B22FA6">
      <w:r>
        <w:separator/>
      </w:r>
    </w:p>
  </w:endnote>
  <w:endnote w:type="continuationSeparator" w:id="0">
    <w:p w14:paraId="3702DC33" w14:textId="77777777" w:rsidR="00000000" w:rsidRDefault="00B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AMT">
    <w:altName w:val="Times New Roman"/>
    <w:charset w:val="00"/>
    <w:family w:val="roman"/>
    <w:pitch w:val="variable"/>
  </w:font>
  <w:font w:name="Albany AMT">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ADAA" w14:textId="77777777" w:rsidR="00000000" w:rsidRDefault="00B22FA6">
      <w:r>
        <w:rPr>
          <w:color w:val="000000"/>
        </w:rPr>
        <w:separator/>
      </w:r>
    </w:p>
  </w:footnote>
  <w:footnote w:type="continuationSeparator" w:id="0">
    <w:p w14:paraId="7CF30E22" w14:textId="77777777" w:rsidR="00000000" w:rsidRDefault="00B2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75568"/>
    <w:rsid w:val="00375568"/>
    <w:rsid w:val="00B22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1646"/>
  <w15:docId w15:val="{0B22DD10-68AF-4A1B-9E6E-FE0BF0BD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Albany AMT" w:hAnsi="Thorndale AMT" w:cs="Albany AMT"/>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2087</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Hrušková</dc:creator>
  <cp:lastModifiedBy>Lucie Dolejsi</cp:lastModifiedBy>
  <cp:revision>2</cp:revision>
  <cp:lastPrinted>2025-01-02T11:44:00Z</cp:lastPrinted>
  <dcterms:created xsi:type="dcterms:W3CDTF">2025-02-27T13:36:00Z</dcterms:created>
  <dcterms:modified xsi:type="dcterms:W3CDTF">2025-02-27T13:36:00Z</dcterms:modified>
</cp:coreProperties>
</file>