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2B66" w14:textId="77777777" w:rsidR="00EF1C26" w:rsidRDefault="00EF1C26">
      <w:pPr>
        <w:pStyle w:val="Standard"/>
        <w:jc w:val="center"/>
        <w:rPr>
          <w:b/>
          <w:bCs/>
          <w:sz w:val="28"/>
          <w:szCs w:val="28"/>
        </w:rPr>
      </w:pPr>
    </w:p>
    <w:p w14:paraId="75CDC663" w14:textId="77777777" w:rsidR="00EF1C26" w:rsidRDefault="00A33446">
      <w:pPr>
        <w:pStyle w:val="Standard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ab/>
        <w:t xml:space="preserve">      </w:t>
      </w:r>
      <w:r>
        <w:t>Městský  úřad Domažlice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Cs/>
        </w:rPr>
        <w:t>n</w:t>
      </w:r>
      <w:r>
        <w:t>áměstí Míru 1</w:t>
      </w:r>
    </w:p>
    <w:p w14:paraId="7240B81A" w14:textId="77777777" w:rsidR="00EF1C26" w:rsidRDefault="00A33446">
      <w:pPr>
        <w:pStyle w:val="Standard"/>
        <w:jc w:val="center"/>
      </w:pPr>
      <w:r>
        <w:tab/>
      </w:r>
      <w:r>
        <w:tab/>
      </w:r>
      <w:r>
        <w:tab/>
      </w:r>
      <w:r>
        <w:tab/>
        <w:t xml:space="preserve">         344 20 Domažlice</w:t>
      </w:r>
    </w:p>
    <w:p w14:paraId="37E3AC44" w14:textId="77777777" w:rsidR="00EF1C26" w:rsidRDefault="00EF1C26">
      <w:pPr>
        <w:pStyle w:val="Standard"/>
        <w:jc w:val="center"/>
      </w:pPr>
    </w:p>
    <w:p w14:paraId="3454790E" w14:textId="77777777" w:rsidR="00EF1C26" w:rsidRDefault="00EF1C26">
      <w:pPr>
        <w:pStyle w:val="Standard"/>
        <w:jc w:val="center"/>
      </w:pPr>
    </w:p>
    <w:p w14:paraId="27B4EB73" w14:textId="77777777" w:rsidR="00EF1C26" w:rsidRDefault="00EF1C26">
      <w:pPr>
        <w:pStyle w:val="Standard"/>
        <w:jc w:val="center"/>
        <w:rPr>
          <w:b/>
          <w:bCs/>
          <w:sz w:val="28"/>
          <w:szCs w:val="28"/>
        </w:rPr>
      </w:pPr>
    </w:p>
    <w:p w14:paraId="62B95AB0" w14:textId="77777777" w:rsidR="00EF1C26" w:rsidRDefault="00A3344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 O R M U L Á Ř</w:t>
      </w:r>
    </w:p>
    <w:p w14:paraId="7BD90FD0" w14:textId="77777777" w:rsidR="00EF1C26" w:rsidRDefault="00A33446">
      <w:pPr>
        <w:pStyle w:val="Standard"/>
        <w:jc w:val="center"/>
        <w:rPr>
          <w:b/>
          <w:bCs/>
        </w:rPr>
      </w:pPr>
      <w:r>
        <w:rPr>
          <w:b/>
          <w:bCs/>
        </w:rPr>
        <w:t>K MÍSTNÍMU POPLATKU Z POBYTU ZA …....ČTVRTLETÍ   ROKU …............</w:t>
      </w:r>
    </w:p>
    <w:p w14:paraId="5140A4C2" w14:textId="77777777" w:rsidR="00EF1C26" w:rsidRDefault="00EF1C26">
      <w:pPr>
        <w:pStyle w:val="Standard"/>
        <w:jc w:val="both"/>
        <w:rPr>
          <w:b/>
          <w:bCs/>
        </w:rPr>
      </w:pPr>
    </w:p>
    <w:p w14:paraId="37FD8C9B" w14:textId="77777777" w:rsidR="00EF1C26" w:rsidRDefault="00A33446">
      <w:pPr>
        <w:pStyle w:val="Standard"/>
        <w:jc w:val="both"/>
      </w:pPr>
      <w:r>
        <w:rPr>
          <w:b/>
          <w:bCs/>
        </w:rPr>
        <w:t xml:space="preserve">Poskytovatel úplatného pobytu    </w:t>
      </w:r>
      <w:r>
        <w:rPr>
          <w:b/>
          <w:bCs/>
        </w:rPr>
        <w:tab/>
        <w:t xml:space="preserve"> </w:t>
      </w:r>
    </w:p>
    <w:p w14:paraId="1507DFE4" w14:textId="77777777" w:rsidR="00EF1C26" w:rsidRDefault="00A33446">
      <w:pPr>
        <w:pStyle w:val="Standard"/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  <w:t xml:space="preserve"> </w:t>
      </w:r>
      <w:r>
        <w:t>(</w:t>
      </w:r>
      <w:proofErr w:type="spellStart"/>
      <w:r>
        <w:t>jméno,příjmení</w:t>
      </w:r>
      <w:proofErr w:type="spellEnd"/>
      <w:r>
        <w:t>/název firmy)</w:t>
      </w:r>
    </w:p>
    <w:p w14:paraId="6A24EF8A" w14:textId="77777777" w:rsidR="00EF1C26" w:rsidRDefault="00EF1C26">
      <w:pPr>
        <w:pStyle w:val="Standard"/>
        <w:jc w:val="both"/>
      </w:pPr>
    </w:p>
    <w:p w14:paraId="26066670" w14:textId="77777777" w:rsidR="00EF1C26" w:rsidRDefault="00A33446">
      <w:pPr>
        <w:pStyle w:val="Standard"/>
        <w:jc w:val="both"/>
      </w:pPr>
      <w:r>
        <w:rPr>
          <w:b/>
          <w:bCs/>
        </w:rPr>
        <w:t xml:space="preserve">IČ/RČ </w:t>
      </w:r>
      <w:r>
        <w:t>...........................................</w:t>
      </w:r>
    </w:p>
    <w:p w14:paraId="5E94A057" w14:textId="77777777" w:rsidR="00EF1C26" w:rsidRDefault="00A3344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14:paraId="06D818A7" w14:textId="77777777" w:rsidR="00EF1C26" w:rsidRDefault="00A33446">
      <w:pPr>
        <w:pStyle w:val="Standard"/>
        <w:jc w:val="both"/>
      </w:pPr>
      <w:r>
        <w:rPr>
          <w:b/>
          <w:bCs/>
        </w:rPr>
        <w:t xml:space="preserve">Bydliště/sídlo firmy      </w:t>
      </w:r>
      <w:r>
        <w:t>.....................................................................</w:t>
      </w:r>
      <w:r>
        <w:t>...................................</w:t>
      </w:r>
    </w:p>
    <w:p w14:paraId="2B36797D" w14:textId="77777777" w:rsidR="00EF1C26" w:rsidRDefault="00A33446">
      <w:pPr>
        <w:pStyle w:val="Standard"/>
        <w:jc w:val="both"/>
      </w:pPr>
      <w:r>
        <w:t xml:space="preserve"> </w:t>
      </w:r>
    </w:p>
    <w:p w14:paraId="63DF7A70" w14:textId="77777777" w:rsidR="00EF1C26" w:rsidRDefault="00A33446">
      <w:pPr>
        <w:pStyle w:val="Standard"/>
        <w:jc w:val="both"/>
      </w:pPr>
      <w:r>
        <w:rPr>
          <w:b/>
          <w:bCs/>
        </w:rPr>
        <w:t xml:space="preserve">Místo úplatného pobytu </w:t>
      </w:r>
      <w:r>
        <w:t xml:space="preserve">……..............................................................................................  </w:t>
      </w:r>
    </w:p>
    <w:p w14:paraId="0F690636" w14:textId="77777777" w:rsidR="00EF1C26" w:rsidRDefault="00A33446">
      <w:pPr>
        <w:pStyle w:val="Standard"/>
        <w:jc w:val="both"/>
      </w:pPr>
      <w:r>
        <w:t xml:space="preserve">    </w:t>
      </w:r>
    </w:p>
    <w:p w14:paraId="4B201232" w14:textId="77777777" w:rsidR="00EF1C26" w:rsidRDefault="00EF1C26">
      <w:pPr>
        <w:pStyle w:val="Standard"/>
        <w:jc w:val="both"/>
      </w:pPr>
    </w:p>
    <w:p w14:paraId="2866D411" w14:textId="77777777" w:rsidR="00EF1C26" w:rsidRDefault="00A33446">
      <w:pPr>
        <w:pStyle w:val="Standard"/>
        <w:jc w:val="both"/>
      </w:pPr>
      <w:r>
        <w:rPr>
          <w:b/>
          <w:bCs/>
        </w:rPr>
        <w:t xml:space="preserve">Vyúčtování poplatku za období  </w:t>
      </w:r>
      <w:r>
        <w:t xml:space="preserve">od …........................ do </w:t>
      </w:r>
      <w:r>
        <w:t xml:space="preserve">….........................  </w:t>
      </w:r>
      <w:r>
        <w:rPr>
          <w:b/>
          <w:bCs/>
        </w:rPr>
        <w:t xml:space="preserve">   </w:t>
      </w:r>
    </w:p>
    <w:p w14:paraId="0BE26A18" w14:textId="77777777" w:rsidR="00EF1C26" w:rsidRDefault="00EF1C26">
      <w:pPr>
        <w:pStyle w:val="Standard"/>
        <w:jc w:val="both"/>
        <w:rPr>
          <w:b/>
          <w:bCs/>
        </w:rPr>
      </w:pPr>
    </w:p>
    <w:p w14:paraId="080CCD00" w14:textId="77777777" w:rsidR="00EF1C26" w:rsidRDefault="00A33446">
      <w:pPr>
        <w:pStyle w:val="Standard"/>
        <w:jc w:val="both"/>
      </w:pPr>
      <w:r>
        <w:rPr>
          <w:b/>
          <w:bCs/>
        </w:rPr>
        <w:t xml:space="preserve">Sazba poplatku :  </w:t>
      </w:r>
      <w:r>
        <w:t>25,- Kč za každý započatý den pobytu</w:t>
      </w:r>
    </w:p>
    <w:p w14:paraId="6E2127E7" w14:textId="77777777" w:rsidR="00EF1C26" w:rsidRDefault="00EF1C26">
      <w:pPr>
        <w:pStyle w:val="Standard"/>
        <w:jc w:val="both"/>
      </w:pPr>
    </w:p>
    <w:p w14:paraId="0904BDE2" w14:textId="77777777" w:rsidR="00EF1C26" w:rsidRDefault="00EF1C26">
      <w:pPr>
        <w:pStyle w:val="Standard"/>
        <w:jc w:val="both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2940"/>
        <w:gridCol w:w="3742"/>
      </w:tblGrid>
      <w:tr w:rsidR="00EF1C26" w14:paraId="3A55D1C6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4F69" w14:textId="77777777" w:rsidR="00EF1C26" w:rsidRDefault="00A33446">
            <w:pPr>
              <w:pStyle w:val="TableHeading"/>
            </w:pPr>
            <w:r>
              <w:t>Měsíc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2D7B" w14:textId="77777777" w:rsidR="00EF1C26" w:rsidRDefault="00A33446">
            <w:pPr>
              <w:pStyle w:val="TableHeading"/>
            </w:pPr>
            <w:r>
              <w:t>Celkový počet dnů pobytu</w:t>
            </w:r>
          </w:p>
          <w:p w14:paraId="7881CCAE" w14:textId="77777777" w:rsidR="00EF1C26" w:rsidRDefault="00A33446">
            <w:pPr>
              <w:pStyle w:val="TableHeading"/>
            </w:pPr>
            <w:r>
              <w:t>v měsíci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18F0" w14:textId="77777777" w:rsidR="00EF1C26" w:rsidRDefault="00A33446">
            <w:pPr>
              <w:pStyle w:val="TableHeading"/>
            </w:pPr>
            <w:r>
              <w:t>Poplatek z pobytu</w:t>
            </w:r>
          </w:p>
          <w:p w14:paraId="67476E0D" w14:textId="77777777" w:rsidR="00EF1C26" w:rsidRDefault="00A33446">
            <w:pPr>
              <w:pStyle w:val="TableHeading"/>
            </w:pPr>
            <w:r>
              <w:t xml:space="preserve">(počet dnů pobytu x sazba </w:t>
            </w:r>
            <w:proofErr w:type="spellStart"/>
            <w:r>
              <w:t>popl</w:t>
            </w:r>
            <w:proofErr w:type="spellEnd"/>
            <w:r>
              <w:t>.)</w:t>
            </w:r>
          </w:p>
        </w:tc>
      </w:tr>
      <w:tr w:rsidR="00EF1C26" w14:paraId="1D2ADE2B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65BC" w14:textId="77777777" w:rsidR="00EF1C26" w:rsidRDefault="00EF1C26">
            <w:pPr>
              <w:pStyle w:val="TableContents"/>
              <w:jc w:val="both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97BD" w14:textId="77777777" w:rsidR="00EF1C26" w:rsidRDefault="00EF1C26">
            <w:pPr>
              <w:pStyle w:val="TableContents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2193" w14:textId="77777777" w:rsidR="00EF1C26" w:rsidRDefault="00EF1C26">
            <w:pPr>
              <w:pStyle w:val="TableContents"/>
              <w:jc w:val="both"/>
            </w:pPr>
          </w:p>
        </w:tc>
      </w:tr>
      <w:tr w:rsidR="00EF1C26" w14:paraId="5FDDDA05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E254" w14:textId="77777777" w:rsidR="00EF1C26" w:rsidRDefault="00EF1C26">
            <w:pPr>
              <w:pStyle w:val="TableContents"/>
              <w:jc w:val="both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67A9" w14:textId="77777777" w:rsidR="00EF1C26" w:rsidRDefault="00EF1C26">
            <w:pPr>
              <w:pStyle w:val="TableContents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1B29B" w14:textId="77777777" w:rsidR="00EF1C26" w:rsidRDefault="00EF1C26">
            <w:pPr>
              <w:pStyle w:val="TableContents"/>
              <w:jc w:val="both"/>
            </w:pPr>
          </w:p>
        </w:tc>
      </w:tr>
      <w:tr w:rsidR="00EF1C26" w14:paraId="28A31B31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D971" w14:textId="77777777" w:rsidR="00EF1C26" w:rsidRDefault="00EF1C26">
            <w:pPr>
              <w:pStyle w:val="TableContents"/>
              <w:jc w:val="both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FA5E9" w14:textId="77777777" w:rsidR="00EF1C26" w:rsidRDefault="00EF1C26">
            <w:pPr>
              <w:pStyle w:val="TableContents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97AA" w14:textId="77777777" w:rsidR="00EF1C26" w:rsidRDefault="00EF1C26">
            <w:pPr>
              <w:pStyle w:val="TableContents"/>
              <w:jc w:val="both"/>
            </w:pPr>
          </w:p>
        </w:tc>
      </w:tr>
      <w:tr w:rsidR="00EF1C26" w14:paraId="182EC3E2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6F6C1" w14:textId="77777777" w:rsidR="00EF1C26" w:rsidRDefault="00EF1C26">
            <w:pPr>
              <w:pStyle w:val="TableContents"/>
              <w:jc w:val="both"/>
            </w:pPr>
          </w:p>
          <w:p w14:paraId="6744F652" w14:textId="77777777" w:rsidR="00EF1C26" w:rsidRDefault="00A33446">
            <w:pPr>
              <w:pStyle w:val="TableContents"/>
              <w:jc w:val="both"/>
            </w:pPr>
            <w:r>
              <w:t>Celkem za ….........čtvrtletí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8812" w14:textId="77777777" w:rsidR="00EF1C26" w:rsidRDefault="00EF1C26">
            <w:pPr>
              <w:pStyle w:val="TableContents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040A" w14:textId="77777777" w:rsidR="00EF1C26" w:rsidRDefault="00EF1C26">
            <w:pPr>
              <w:pStyle w:val="TableContents"/>
              <w:jc w:val="both"/>
            </w:pPr>
          </w:p>
        </w:tc>
      </w:tr>
    </w:tbl>
    <w:p w14:paraId="551D7D2E" w14:textId="77777777" w:rsidR="00EF1C26" w:rsidRDefault="00EF1C26">
      <w:pPr>
        <w:pStyle w:val="Standard"/>
        <w:jc w:val="both"/>
      </w:pPr>
    </w:p>
    <w:p w14:paraId="675843DF" w14:textId="77777777" w:rsidR="00EF1C26" w:rsidRDefault="00A33446">
      <w:pPr>
        <w:pStyle w:val="Standard"/>
        <w:jc w:val="both"/>
      </w:pPr>
      <w:r>
        <w:t xml:space="preserve">Úhrada bude </w:t>
      </w:r>
      <w:r>
        <w:t xml:space="preserve">provedena </w:t>
      </w:r>
      <w:r>
        <w:rPr>
          <w:b/>
          <w:bCs/>
        </w:rPr>
        <w:t>na účet Města Domažlice č. 109782579/0300,  VS 90060000 . .</w:t>
      </w:r>
    </w:p>
    <w:p w14:paraId="4030AD02" w14:textId="77777777" w:rsidR="00EF1C26" w:rsidRDefault="00EF1C26">
      <w:pPr>
        <w:pStyle w:val="Standard"/>
        <w:jc w:val="both"/>
        <w:rPr>
          <w:b/>
          <w:bCs/>
        </w:rPr>
      </w:pPr>
    </w:p>
    <w:p w14:paraId="266A0E41" w14:textId="77777777" w:rsidR="00EF1C26" w:rsidRDefault="00EF1C26">
      <w:pPr>
        <w:pStyle w:val="Standard"/>
        <w:jc w:val="both"/>
        <w:rPr>
          <w:b/>
          <w:bCs/>
        </w:rPr>
      </w:pPr>
    </w:p>
    <w:p w14:paraId="4DB19600" w14:textId="77777777" w:rsidR="00EF1C26" w:rsidRDefault="00EF1C26">
      <w:pPr>
        <w:pStyle w:val="Standard"/>
        <w:jc w:val="both"/>
        <w:rPr>
          <w:b/>
          <w:bCs/>
        </w:rPr>
      </w:pPr>
    </w:p>
    <w:p w14:paraId="30D4554B" w14:textId="77777777" w:rsidR="00EF1C26" w:rsidRDefault="00EF1C26">
      <w:pPr>
        <w:pStyle w:val="Standard"/>
        <w:jc w:val="both"/>
        <w:rPr>
          <w:b/>
          <w:bCs/>
        </w:rPr>
      </w:pPr>
    </w:p>
    <w:p w14:paraId="5CD8E92C" w14:textId="77777777" w:rsidR="00EF1C26" w:rsidRDefault="00A33446">
      <w:pPr>
        <w:pStyle w:val="Standard"/>
        <w:jc w:val="both"/>
      </w:pPr>
      <w:r>
        <w:rPr>
          <w:b/>
          <w:bCs/>
        </w:rPr>
        <w:t xml:space="preserve">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(podpis, </w:t>
      </w:r>
      <w:proofErr w:type="spellStart"/>
      <w:r>
        <w:t>evid</w:t>
      </w:r>
      <w:proofErr w:type="spellEnd"/>
      <w:r>
        <w:t>. razítko)</w:t>
      </w:r>
    </w:p>
    <w:p w14:paraId="08762F67" w14:textId="77777777" w:rsidR="00EF1C26" w:rsidRDefault="00EF1C26">
      <w:pPr>
        <w:pStyle w:val="Standard"/>
        <w:jc w:val="both"/>
      </w:pPr>
    </w:p>
    <w:p w14:paraId="390543E8" w14:textId="77777777" w:rsidR="00EF1C26" w:rsidRDefault="00EF1C26">
      <w:pPr>
        <w:pStyle w:val="Standard"/>
        <w:jc w:val="both"/>
      </w:pPr>
    </w:p>
    <w:p w14:paraId="1A0AEBAF" w14:textId="77777777" w:rsidR="00EF1C26" w:rsidRDefault="00A33446">
      <w:pPr>
        <w:pStyle w:val="Standard"/>
        <w:jc w:val="both"/>
      </w:pPr>
      <w:r>
        <w:t>V Domažlicích dne  …......</w:t>
      </w:r>
      <w:r>
        <w:t>....................................</w:t>
      </w:r>
    </w:p>
    <w:sectPr w:rsidR="00EF1C2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B87E" w14:textId="77777777" w:rsidR="00000000" w:rsidRDefault="00A33446">
      <w:r>
        <w:separator/>
      </w:r>
    </w:p>
  </w:endnote>
  <w:endnote w:type="continuationSeparator" w:id="0">
    <w:p w14:paraId="7343BDA3" w14:textId="77777777" w:rsidR="00000000" w:rsidRDefault="00A3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 AMT">
    <w:altName w:val="Times New Roman"/>
    <w:charset w:val="00"/>
    <w:family w:val="roman"/>
    <w:pitch w:val="variable"/>
  </w:font>
  <w:font w:name="Luxi Sans"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483B" w14:textId="77777777" w:rsidR="00000000" w:rsidRDefault="00A33446">
      <w:r>
        <w:rPr>
          <w:color w:val="000000"/>
        </w:rPr>
        <w:separator/>
      </w:r>
    </w:p>
  </w:footnote>
  <w:footnote w:type="continuationSeparator" w:id="0">
    <w:p w14:paraId="44E1C3A8" w14:textId="77777777" w:rsidR="00000000" w:rsidRDefault="00A3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1C26"/>
    <w:rsid w:val="00A33446"/>
    <w:rsid w:val="00E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1BE"/>
  <w15:docId w15:val="{29BC653A-DA6A-4B98-9551-9BEE41C5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 AMT" w:eastAsia="Luxi Sans" w:hAnsi="Thorndale AMT" w:cs="Lucidasans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Lamrová</dc:creator>
  <cp:lastModifiedBy>Zdeňka Lamrová</cp:lastModifiedBy>
  <cp:revision>2</cp:revision>
  <cp:lastPrinted>2024-07-08T09:13:00Z</cp:lastPrinted>
  <dcterms:created xsi:type="dcterms:W3CDTF">2025-04-15T05:52:00Z</dcterms:created>
  <dcterms:modified xsi:type="dcterms:W3CDTF">2025-04-15T05:52:00Z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