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1266" w14:textId="77777777" w:rsidR="004C4706" w:rsidRDefault="0040342F">
      <w:pPr>
        <w:pStyle w:val="Standard"/>
      </w:pPr>
      <w:r>
        <w:rPr>
          <w:rFonts w:ascii="Arial" w:hAnsi="Arial" w:cs="Nimbus Roman No9 L"/>
          <w:sz w:val="26"/>
          <w:szCs w:val="26"/>
        </w:rPr>
        <w:t>Městský úřad Domažlice</w:t>
      </w:r>
    </w:p>
    <w:p w14:paraId="35C3B3F0" w14:textId="77777777" w:rsidR="004C4706" w:rsidRDefault="0040342F">
      <w:pPr>
        <w:pStyle w:val="Standard"/>
        <w:rPr>
          <w:rFonts w:ascii="Arial" w:hAnsi="Arial" w:cs="Nimbus Roman No9 L"/>
          <w:sz w:val="26"/>
          <w:szCs w:val="26"/>
        </w:rPr>
      </w:pPr>
      <w:r>
        <w:rPr>
          <w:rFonts w:ascii="Arial" w:hAnsi="Arial" w:cs="Nimbus Roman No9 L"/>
          <w:sz w:val="26"/>
          <w:szCs w:val="26"/>
        </w:rPr>
        <w:t>Odbor finanční</w:t>
      </w:r>
    </w:p>
    <w:p w14:paraId="2FDAD2C8" w14:textId="77777777" w:rsidR="004C4706" w:rsidRDefault="0040342F">
      <w:pPr>
        <w:pStyle w:val="Standard"/>
        <w:rPr>
          <w:rFonts w:ascii="Arial" w:hAnsi="Arial" w:cs="Nimbus Roman No9 L"/>
          <w:sz w:val="26"/>
          <w:szCs w:val="26"/>
        </w:rPr>
      </w:pPr>
      <w:r>
        <w:rPr>
          <w:rFonts w:ascii="Arial" w:hAnsi="Arial" w:cs="Nimbus Roman No9 L"/>
          <w:sz w:val="26"/>
          <w:szCs w:val="26"/>
        </w:rPr>
        <w:t>náměstí Míru 1</w:t>
      </w:r>
    </w:p>
    <w:p w14:paraId="78D51F44" w14:textId="59D74330" w:rsidR="004C4706" w:rsidRDefault="0040342F">
      <w:pPr>
        <w:pStyle w:val="Standard"/>
        <w:rPr>
          <w:rFonts w:ascii="Arial" w:hAnsi="Arial" w:cs="Nimbus Roman No9 L"/>
          <w:sz w:val="26"/>
          <w:szCs w:val="26"/>
        </w:rPr>
      </w:pPr>
      <w:r>
        <w:rPr>
          <w:rFonts w:ascii="Arial" w:hAnsi="Arial" w:cs="Nimbus Roman No9 L"/>
          <w:sz w:val="26"/>
          <w:szCs w:val="26"/>
        </w:rPr>
        <w:t xml:space="preserve">344 20 </w:t>
      </w:r>
      <w:r>
        <w:rPr>
          <w:rFonts w:ascii="Arial" w:hAnsi="Arial" w:cs="Nimbus Roman No9 L"/>
          <w:sz w:val="26"/>
          <w:szCs w:val="26"/>
        </w:rPr>
        <w:t xml:space="preserve">Domažlice  </w:t>
      </w:r>
    </w:p>
    <w:p w14:paraId="231D6107" w14:textId="77777777" w:rsidR="004C4706" w:rsidRDefault="004C4706">
      <w:pPr>
        <w:pStyle w:val="Standard"/>
        <w:jc w:val="center"/>
        <w:rPr>
          <w:rFonts w:ascii="Arial" w:hAnsi="Arial" w:cs="Nimbus Roman No9 L"/>
          <w:b/>
          <w:bCs/>
        </w:rPr>
      </w:pPr>
    </w:p>
    <w:p w14:paraId="391FFD9E" w14:textId="77777777" w:rsidR="004C4706" w:rsidRDefault="004C4706">
      <w:pPr>
        <w:pStyle w:val="Standard"/>
        <w:jc w:val="center"/>
        <w:rPr>
          <w:rFonts w:ascii="Arial" w:hAnsi="Arial" w:cs="Nimbus Roman No9 L"/>
          <w:b/>
          <w:bCs/>
        </w:rPr>
      </w:pPr>
    </w:p>
    <w:p w14:paraId="1B517975" w14:textId="77777777" w:rsidR="004C4706" w:rsidRDefault="0040342F">
      <w:pPr>
        <w:pStyle w:val="Textbodyindent"/>
        <w:ind w:left="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Žádost o vrácení přeplatku na místním poplatku dle § 154,155 zákona č. 280/2009 Sb., daňový řád</w:t>
      </w:r>
    </w:p>
    <w:p w14:paraId="1FAD35ED" w14:textId="77777777" w:rsidR="004C4706" w:rsidRDefault="0040342F">
      <w:pPr>
        <w:pStyle w:val="Standard"/>
        <w:spacing w:before="454"/>
        <w:rPr>
          <w:rFonts w:ascii="Arial" w:hAnsi="Arial" w:cs="Nimbus Roman No9 L"/>
        </w:rPr>
      </w:pPr>
      <w:r>
        <w:rPr>
          <w:rFonts w:ascii="Arial" w:hAnsi="Arial" w:cs="Nimbus Roman No9 L"/>
        </w:rPr>
        <w:t>Žádám o vrácení přeplatku na místním poplatku:</w:t>
      </w:r>
    </w:p>
    <w:p w14:paraId="52FA9652" w14:textId="3FA13406" w:rsidR="004C4706" w:rsidRDefault="0040342F">
      <w:pPr>
        <w:pStyle w:val="Standard"/>
        <w:spacing w:before="567"/>
      </w:pPr>
      <w:r>
        <w:rPr>
          <w:rFonts w:ascii="Arial" w:hAnsi="Arial" w:cs="Nimbus Roman No9 L"/>
          <w:sz w:val="18"/>
          <w:szCs w:val="22"/>
        </w:rPr>
        <w:t xml:space="preserve">  </w:t>
      </w:r>
      <w:r>
        <w:rPr>
          <w:rFonts w:ascii="Arial" w:hAnsi="Arial" w:cs="Nimbus Roman No9 L"/>
          <w:sz w:val="18"/>
          <w:szCs w:val="22"/>
        </w:rPr>
        <w:sym w:font="Wingdings" w:char="F06F"/>
      </w:r>
      <w:r>
        <w:rPr>
          <w:rFonts w:ascii="Arial" w:hAnsi="Arial" w:cs="Nimbus Roman No9 L"/>
          <w:sz w:val="18"/>
          <w:szCs w:val="22"/>
        </w:rPr>
        <w:t xml:space="preserve">  </w:t>
      </w:r>
      <w:r>
        <w:rPr>
          <w:rFonts w:ascii="Arial" w:hAnsi="Arial" w:cs="Nimbus Roman No9 L"/>
          <w:b/>
          <w:bCs/>
        </w:rPr>
        <w:t xml:space="preserve">ze psů* </w:t>
      </w:r>
      <w:r>
        <w:rPr>
          <w:rFonts w:ascii="Arial" w:hAnsi="Arial" w:cs="Nimbus Roman No9 L"/>
          <w:b/>
          <w:bCs/>
        </w:rPr>
        <w:tab/>
      </w:r>
      <w:r>
        <w:rPr>
          <w:rFonts w:ascii="Arial" w:hAnsi="Arial" w:cs="Nimbus Roman No9 L"/>
          <w:b/>
          <w:bCs/>
        </w:rPr>
        <w:tab/>
      </w:r>
      <w:r>
        <w:rPr>
          <w:rFonts w:ascii="Arial" w:hAnsi="Arial" w:cs="Nimbus Roman No9 L"/>
          <w:b/>
          <w:bCs/>
        </w:rPr>
        <w:t>ve výši</w:t>
      </w:r>
      <w:r>
        <w:rPr>
          <w:rFonts w:ascii="Arial" w:hAnsi="Arial" w:cs="Nimbus Roman No9 L"/>
        </w:rPr>
        <w:tab/>
        <w:t>..........................................</w:t>
      </w:r>
    </w:p>
    <w:p w14:paraId="72659DBB" w14:textId="336A0514" w:rsidR="004C4706" w:rsidRDefault="0040342F">
      <w:pPr>
        <w:pStyle w:val="Textbodyindent"/>
        <w:spacing w:before="312" w:after="0"/>
        <w:ind w:left="0"/>
      </w:pPr>
      <w:r>
        <w:rPr>
          <w:rFonts w:ascii="Arial" w:hAnsi="Arial" w:cs="Nimbus Roman No9 L"/>
          <w:sz w:val="18"/>
          <w:szCs w:val="22"/>
        </w:rPr>
        <w:t xml:space="preserve">  </w:t>
      </w:r>
      <w:r>
        <w:rPr>
          <w:rFonts w:ascii="Arial" w:hAnsi="Arial" w:cs="Nimbus Roman No9 L"/>
          <w:sz w:val="18"/>
          <w:szCs w:val="22"/>
        </w:rPr>
        <w:sym w:font="Wingdings" w:char="F0A8"/>
      </w:r>
      <w:r>
        <w:rPr>
          <w:rFonts w:ascii="Arial" w:hAnsi="Arial" w:cs="Nimbus Roman No9 L"/>
          <w:sz w:val="18"/>
          <w:szCs w:val="22"/>
        </w:rPr>
        <w:t xml:space="preserve">  </w:t>
      </w:r>
      <w:r>
        <w:rPr>
          <w:rFonts w:ascii="Arial" w:hAnsi="Arial" w:cs="Nimbus Roman No9 L"/>
          <w:b/>
          <w:bCs/>
        </w:rPr>
        <w:t>za komunální odpad*</w:t>
      </w:r>
      <w:r>
        <w:rPr>
          <w:rFonts w:ascii="Arial" w:hAnsi="Arial" w:cs="Nimbus Roman No9 L"/>
          <w:b/>
          <w:bCs/>
        </w:rPr>
        <w:tab/>
        <w:t>ve výši</w:t>
      </w:r>
      <w:r>
        <w:rPr>
          <w:rFonts w:ascii="Arial" w:hAnsi="Arial" w:cs="Nimbus Roman No9 L"/>
        </w:rPr>
        <w:tab/>
        <w:t>..........................................</w:t>
      </w:r>
    </w:p>
    <w:p w14:paraId="3F60F5E3" w14:textId="77777777" w:rsidR="004C4706" w:rsidRDefault="0040342F">
      <w:pPr>
        <w:pStyle w:val="Default"/>
        <w:spacing w:before="113"/>
      </w:pPr>
      <w:r>
        <w:rPr>
          <w:rFonts w:eastAsia="Nimbus Roman No9 L" w:cs="Nimbus Roman No9 L"/>
          <w:i/>
          <w:iCs/>
          <w:sz w:val="20"/>
          <w:szCs w:val="20"/>
        </w:rPr>
        <w:t>(* odpovídající označte)</w:t>
      </w:r>
    </w:p>
    <w:p w14:paraId="05C5CF20" w14:textId="77777777" w:rsidR="004C4706" w:rsidRDefault="0040342F">
      <w:pPr>
        <w:pStyle w:val="Standard"/>
        <w:spacing w:before="397"/>
      </w:pPr>
      <w:r>
        <w:rPr>
          <w:rFonts w:ascii="Arial" w:hAnsi="Arial" w:cs="Nimbus Roman No9 L"/>
        </w:rPr>
        <w:t>Důvod:</w:t>
      </w:r>
      <w:r>
        <w:rPr>
          <w:rFonts w:ascii="Arial" w:hAnsi="Arial" w:cs="Nimbus Roman No9 L"/>
        </w:rPr>
        <w:tab/>
      </w:r>
      <w:r>
        <w:rPr>
          <w:rFonts w:ascii="Arial" w:hAnsi="Arial" w:cs="Nimbus Roman No9 L"/>
        </w:rPr>
        <w:t>..............................................................................................….......…….............</w:t>
      </w:r>
    </w:p>
    <w:p w14:paraId="10A7A0F2" w14:textId="77777777" w:rsidR="004C4706" w:rsidRDefault="0040342F">
      <w:pPr>
        <w:pStyle w:val="Standard"/>
        <w:spacing w:before="283"/>
      </w:pPr>
      <w:r>
        <w:rPr>
          <w:rFonts w:ascii="Arial" w:hAnsi="Arial" w:cs="Nimbus Roman No9 L"/>
        </w:rPr>
        <w:tab/>
      </w:r>
      <w:r>
        <w:rPr>
          <w:rFonts w:ascii="Arial" w:hAnsi="Arial" w:cs="Nimbus Roman No9 L"/>
        </w:rPr>
        <w:t>..............................................................................................….......…….............</w:t>
      </w:r>
    </w:p>
    <w:p w14:paraId="5EFA89C6" w14:textId="77777777" w:rsidR="00736EAF" w:rsidRDefault="00736EAF">
      <w:pPr>
        <w:pStyle w:val="Standard"/>
        <w:spacing w:before="283"/>
        <w:rPr>
          <w:rFonts w:ascii="Arial" w:hAnsi="Arial" w:cs="Nimbus Roman No9 L"/>
        </w:rPr>
      </w:pPr>
    </w:p>
    <w:p w14:paraId="3CC247AD" w14:textId="32396593" w:rsidR="004C4706" w:rsidRDefault="0040342F">
      <w:pPr>
        <w:pStyle w:val="Standard"/>
        <w:spacing w:before="283"/>
        <w:rPr>
          <w:rFonts w:ascii="Arial" w:hAnsi="Arial" w:cs="Nimbus Roman No9 L"/>
        </w:rPr>
      </w:pPr>
      <w:r>
        <w:rPr>
          <w:rFonts w:ascii="Arial" w:hAnsi="Arial" w:cs="Nimbus Roman No9 L"/>
        </w:rPr>
        <w:t xml:space="preserve">Přeplatek vraťte </w:t>
      </w:r>
      <w:r>
        <w:rPr>
          <w:rFonts w:ascii="Arial" w:hAnsi="Arial" w:cs="Nimbus Roman No9 L"/>
        </w:rPr>
        <w:t>na účet č.:    .…........…….............................................................................</w:t>
      </w:r>
    </w:p>
    <w:p w14:paraId="04448481" w14:textId="77777777" w:rsidR="004C4706" w:rsidRDefault="0040342F">
      <w:pPr>
        <w:pStyle w:val="Standard"/>
        <w:spacing w:before="510" w:after="113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ÚDAJE O ŽADATELI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C4706" w14:paraId="0CEE705B" w14:textId="77777777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BF55F" w14:textId="77777777" w:rsidR="004C4706" w:rsidRDefault="0040342F">
            <w:pPr>
              <w:pStyle w:val="Standard"/>
            </w:pPr>
            <w:r>
              <w:rPr>
                <w:rFonts w:ascii="Arial" w:hAnsi="Arial" w:cs="Arial"/>
                <w:b/>
                <w:sz w:val="18"/>
              </w:rPr>
              <w:t>Jméno, p</w:t>
            </w:r>
            <w:r>
              <w:rPr>
                <w:rFonts w:ascii="Arial" w:hAnsi="Arial" w:cs="Arial, Bold"/>
                <w:b/>
                <w:sz w:val="18"/>
              </w:rPr>
              <w:t>ř</w:t>
            </w:r>
            <w:r>
              <w:rPr>
                <w:rFonts w:ascii="Arial" w:hAnsi="Arial" w:cs="Arial"/>
                <w:b/>
                <w:sz w:val="18"/>
              </w:rPr>
              <w:t>íjmení/název nebo obchodní firma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1134F" w14:textId="77777777" w:rsidR="004C4706" w:rsidRDefault="004C4706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4C4706" w14:paraId="1F102740" w14:textId="77777777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8FE71" w14:textId="77777777" w:rsidR="004C4706" w:rsidRDefault="0040342F">
            <w:pPr>
              <w:pStyle w:val="Standard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Adresa místa trvalého pobytu/místa podnikání/sídla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61569" w14:textId="77777777" w:rsidR="004C4706" w:rsidRDefault="004C4706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4C4706" w14:paraId="103FEAF2" w14:textId="77777777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E8E60" w14:textId="77777777" w:rsidR="004C4706" w:rsidRDefault="0040342F">
            <w:pPr>
              <w:pStyle w:val="Standard"/>
            </w:pPr>
            <w:r>
              <w:rPr>
                <w:rFonts w:ascii="Arial" w:hAnsi="Arial" w:cs="Arial"/>
                <w:b/>
                <w:sz w:val="18"/>
              </w:rPr>
              <w:t>Adresa pro doru</w:t>
            </w:r>
            <w:r>
              <w:rPr>
                <w:rFonts w:ascii="Arial" w:hAnsi="Arial" w:cs="Arial, Bold"/>
                <w:b/>
                <w:sz w:val="18"/>
              </w:rPr>
              <w:t>č</w:t>
            </w:r>
            <w:r>
              <w:rPr>
                <w:rFonts w:ascii="Arial" w:hAnsi="Arial" w:cs="Arial"/>
                <w:b/>
                <w:sz w:val="18"/>
              </w:rPr>
              <w:t xml:space="preserve">ování </w:t>
            </w:r>
            <w:r>
              <w:rPr>
                <w:rFonts w:ascii="Arial" w:hAnsi="Arial" w:cs="Arial"/>
                <w:b/>
                <w:sz w:val="18"/>
              </w:rPr>
              <w:t>písemností</w:t>
            </w:r>
          </w:p>
          <w:p w14:paraId="2E68E7B2" w14:textId="77777777" w:rsidR="004C4706" w:rsidRDefault="0040342F">
            <w:pPr>
              <w:pStyle w:val="Standard"/>
            </w:pPr>
            <w:r>
              <w:rPr>
                <w:rFonts w:ascii="Arial" w:hAnsi="Arial" w:cs="Arial"/>
                <w:sz w:val="18"/>
              </w:rPr>
              <w:t>je-li odlišná od adresy trvalého pobytu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D63F2" w14:textId="77777777" w:rsidR="004C4706" w:rsidRDefault="004C4706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4C4706" w14:paraId="2E609A4D" w14:textId="77777777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509F2" w14:textId="77777777" w:rsidR="004C4706" w:rsidRDefault="0040342F">
            <w:pPr>
              <w:pStyle w:val="Standard"/>
            </w:pPr>
            <w:r>
              <w:rPr>
                <w:rFonts w:ascii="Arial" w:hAnsi="Arial" w:cs="Arial"/>
                <w:b/>
                <w:sz w:val="18"/>
              </w:rPr>
              <w:t xml:space="preserve">Obecný identifikátor </w:t>
            </w:r>
            <w:r>
              <w:rPr>
                <w:rFonts w:ascii="Arial" w:hAnsi="Arial" w:cs="Arial"/>
                <w:sz w:val="18"/>
              </w:rPr>
              <w:t>(rodné číslo, IČO)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B866B" w14:textId="77777777" w:rsidR="004C4706" w:rsidRDefault="004C4706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</w:tbl>
    <w:p w14:paraId="4B0C573C" w14:textId="77777777" w:rsidR="004C4706" w:rsidRDefault="004C4706">
      <w:pPr>
        <w:pStyle w:val="Standard"/>
        <w:rPr>
          <w:rFonts w:ascii="Arial" w:hAnsi="Arial" w:cs="Arial"/>
          <w:sz w:val="18"/>
        </w:rPr>
      </w:pPr>
    </w:p>
    <w:p w14:paraId="337B7BC7" w14:textId="77777777" w:rsidR="004C4706" w:rsidRDefault="0040342F">
      <w:pPr>
        <w:pStyle w:val="Default"/>
        <w:spacing w:before="170"/>
      </w:pPr>
      <w:r>
        <w:rPr>
          <w:b/>
          <w:sz w:val="16"/>
        </w:rPr>
        <w:t>Nepovinné</w:t>
      </w:r>
      <w:r>
        <w:rPr>
          <w:sz w:val="16"/>
        </w:rPr>
        <w:t>:</w:t>
      </w:r>
    </w:p>
    <w:p w14:paraId="2348591C" w14:textId="77777777" w:rsidR="004C4706" w:rsidRDefault="0040342F">
      <w:pPr>
        <w:pStyle w:val="Standard"/>
        <w:spacing w:after="113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Poskytuji souhlas se zpracováním svých níže uvedených osobních údajů poskytnutých za účelem jejich využití v případě potřeby mě kontaktovat ve věcech</w:t>
      </w:r>
      <w:r>
        <w:rPr>
          <w:rFonts w:ascii="Arial" w:hAnsi="Arial"/>
          <w:b/>
          <w:sz w:val="16"/>
        </w:rPr>
        <w:t xml:space="preserve"> souvisejících s touto žádostí.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C4706" w14:paraId="69C31DCA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F5C84" w14:textId="77777777" w:rsidR="004C4706" w:rsidRDefault="0040342F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D0985" w14:textId="77777777" w:rsidR="004C4706" w:rsidRDefault="0040342F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</w:tr>
    </w:tbl>
    <w:p w14:paraId="7D5AAC90" w14:textId="77777777" w:rsidR="004C4706" w:rsidRDefault="0040342F">
      <w:pPr>
        <w:pStyle w:val="Standard"/>
        <w:spacing w:before="11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 xml:space="preserve">Své kontaktní údaje poskytuji dobrovolně a pouze za účelem usnadnění komunikace při výkonu správy poplatku výše označeného. Kontaktní údaje budou zpracovávány po dobu zpracování osobních údajů </w:t>
      </w:r>
      <w:r>
        <w:rPr>
          <w:rFonts w:ascii="Arial" w:hAnsi="Arial"/>
          <w:b/>
          <w:sz w:val="14"/>
        </w:rPr>
        <w:t>poplatníka v evidenci správce místního poplatku nebo do odvolání uděleného souhlasu. Odvolat souhlas lze kdykoliv písemně, ústně do protokolu u správce poplatku nebo datovou zprávou podepsanou způsobem, se kterým jiný právní předpis spojuje účinky vlastnor</w:t>
      </w:r>
      <w:r>
        <w:rPr>
          <w:rFonts w:ascii="Arial" w:hAnsi="Arial"/>
          <w:b/>
          <w:sz w:val="14"/>
        </w:rPr>
        <w:t>učního podpisu, nebo s ověřenou identitou podatele způsobem, kterým se lze přihlásit do datové schránky (§ 71 zákona č. 280/2009 Sb., daňový řád, ve znění pozdějších předpisů). V takovém případě správce poplatku poskytnuté kontaktní údaje ihned vymaže.</w:t>
      </w:r>
    </w:p>
    <w:p w14:paraId="1A9B1CE1" w14:textId="77777777" w:rsidR="004C4706" w:rsidRDefault="004C4706">
      <w:pPr>
        <w:pStyle w:val="Standard"/>
        <w:spacing w:before="170"/>
        <w:rPr>
          <w:rFonts w:ascii="Arial" w:hAnsi="Arial"/>
          <w:b/>
          <w:sz w:val="18"/>
        </w:rPr>
      </w:pPr>
    </w:p>
    <w:p w14:paraId="4BAFB449" w14:textId="77777777" w:rsidR="004C4706" w:rsidRDefault="004C4706">
      <w:pPr>
        <w:pStyle w:val="Standard"/>
        <w:spacing w:before="170"/>
        <w:rPr>
          <w:rFonts w:ascii="Arial" w:hAnsi="Arial"/>
          <w:b/>
          <w:sz w:val="18"/>
        </w:rPr>
      </w:pPr>
    </w:p>
    <w:p w14:paraId="2EA4387A" w14:textId="77777777" w:rsidR="004C4706" w:rsidRDefault="004C4706">
      <w:pPr>
        <w:pStyle w:val="Standard"/>
        <w:spacing w:before="170"/>
        <w:rPr>
          <w:rFonts w:ascii="Arial" w:hAnsi="Arial"/>
          <w:b/>
          <w:sz w:val="18"/>
        </w:rPr>
      </w:pPr>
    </w:p>
    <w:p w14:paraId="34BCB659" w14:textId="457D949E" w:rsidR="004C4706" w:rsidRDefault="0040342F" w:rsidP="00736EAF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Datum:  ……...…………….…     Vlastnoruční podpis poplatníka/oprávněné osoby </w:t>
      </w:r>
      <w:r w:rsidR="00736EAF">
        <w:rPr>
          <w:rFonts w:ascii="Arial" w:hAnsi="Arial"/>
          <w:b/>
          <w:sz w:val="18"/>
        </w:rPr>
        <w:t xml:space="preserve">  </w:t>
      </w:r>
      <w:r>
        <w:rPr>
          <w:rFonts w:ascii="Arial" w:hAnsi="Arial"/>
          <w:b/>
          <w:sz w:val="18"/>
        </w:rPr>
        <w:t xml:space="preserve"> …………………………</w:t>
      </w:r>
    </w:p>
    <w:sectPr w:rsidR="004C4706">
      <w:pgSz w:w="11906" w:h="16838"/>
      <w:pgMar w:top="850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8F92" w14:textId="77777777" w:rsidR="00000000" w:rsidRDefault="0040342F">
      <w:pPr>
        <w:rPr>
          <w:rFonts w:hint="eastAsia"/>
        </w:rPr>
      </w:pPr>
      <w:r>
        <w:separator/>
      </w:r>
    </w:p>
  </w:endnote>
  <w:endnote w:type="continuationSeparator" w:id="0">
    <w:p w14:paraId="17AF4BA7" w14:textId="77777777" w:rsidR="00000000" w:rsidRDefault="004034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, msmincho">
    <w:charset w:val="00"/>
    <w:family w:val="auto"/>
    <w:pitch w:val="variable"/>
  </w:font>
  <w:font w:name="Lucidasans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Cambria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 Bold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4EC5" w14:textId="77777777" w:rsidR="00000000" w:rsidRDefault="0040342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9DBB88C" w14:textId="77777777" w:rsidR="00000000" w:rsidRDefault="0040342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F437F"/>
    <w:multiLevelType w:val="multilevel"/>
    <w:tmpl w:val="48AA0028"/>
    <w:styleLink w:val="WW8Num1"/>
    <w:lvl w:ilvl="0">
      <w:start w:val="1"/>
      <w:numFmt w:val="none"/>
      <w:suff w:val="nothing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25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4706"/>
    <w:rsid w:val="0040342F"/>
    <w:rsid w:val="004C4706"/>
    <w:rsid w:val="00736EAF"/>
    <w:rsid w:val="00C0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29D7"/>
  <w15:docId w15:val="{97F85D28-9DA2-4EF0-9FB9-25D41C4E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Nimbus Roman No9 L" w:eastAsia="HG Mincho Light J" w:hAnsi="Nimbus Roman No9 L" w:cs="Arial Unicode MS"/>
      <w:color w:val="000000"/>
      <w:lang w:eastAsia="cs-CZ" w:bidi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ncho, msmincho" w:hAnsi="Arial" w:cs="Lucida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Hrušková</dc:creator>
  <cp:lastModifiedBy>Zdeňka Lamrová</cp:lastModifiedBy>
  <cp:revision>3</cp:revision>
  <cp:lastPrinted>2019-01-15T07:35:00Z</cp:lastPrinted>
  <dcterms:created xsi:type="dcterms:W3CDTF">2025-04-15T06:20:00Z</dcterms:created>
  <dcterms:modified xsi:type="dcterms:W3CDTF">2025-04-15T06:33:00Z</dcterms:modified>
</cp:coreProperties>
</file>